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Palatino Linotype" w:hAnsi="Palatino Linotype"/>
          <w:sz w:val="24"/>
          <w:szCs w:val="24"/>
        </w:rPr>
        <w:alias w:val="Enter your name:"/>
        <w:tag w:val="Enter your name:"/>
        <w:id w:val="4805016"/>
        <w:placeholder>
          <w:docPart w:val="3B6E492F40753B468C5E4DF78AEC2F7E"/>
        </w:placeholder>
        <w:dataBinding w:prefixMappings="xmlns:ns0='http://schemas.openxmlformats.org/package/2006/metadata/core-properties' xmlns:ns1='http://purl.org/dc/elements/1.1/'" w:xpath="/ns0:coreProperties[1]/ns1:creator[1]" w:storeItemID="{6C3C8BC8-F283-45AE-878A-BAB7291924A1}"/>
        <w15:appearance w15:val="hidden"/>
        <w:text/>
      </w:sdtPr>
      <w:sdtEndPr/>
      <w:sdtContent>
        <w:p w:rsidR="00351293" w:rsidRPr="00440C4B" w:rsidRDefault="00E8275A" w:rsidP="00E8275A">
          <w:pPr>
            <w:pStyle w:val="YourName"/>
            <w:jc w:val="center"/>
            <w:rPr>
              <w:rFonts w:ascii="Palatino Linotype" w:hAnsi="Palatino Linotype"/>
              <w:sz w:val="24"/>
              <w:szCs w:val="24"/>
            </w:rPr>
          </w:pPr>
          <w:r w:rsidRPr="00440C4B">
            <w:rPr>
              <w:rFonts w:ascii="Palatino Linotype" w:hAnsi="Palatino Linotype"/>
              <w:sz w:val="24"/>
              <w:szCs w:val="24"/>
            </w:rPr>
            <w:t>Christopher A. Warren</w:t>
          </w:r>
        </w:p>
      </w:sdtContent>
    </w:sdt>
    <w:p w:rsidR="00351293" w:rsidRPr="00440C4B" w:rsidRDefault="00E8275A" w:rsidP="00E8275A">
      <w:pPr>
        <w:pStyle w:val="ContactInformation"/>
        <w:jc w:val="center"/>
        <w:rPr>
          <w:rFonts w:ascii="Palatino Linotype" w:hAnsi="Palatino Linotype"/>
          <w:sz w:val="20"/>
          <w:szCs w:val="20"/>
        </w:rPr>
      </w:pPr>
      <w:r w:rsidRPr="00440C4B">
        <w:rPr>
          <w:rFonts w:ascii="Palatino Linotype" w:hAnsi="Palatino Linotype"/>
          <w:sz w:val="20"/>
          <w:szCs w:val="20"/>
        </w:rPr>
        <w:t>542 N Washington Ave</w:t>
      </w:r>
      <w:r w:rsidR="00115D44" w:rsidRPr="00440C4B">
        <w:rPr>
          <w:rFonts w:ascii="Palatino Linotype" w:hAnsi="Palatino Linotype"/>
          <w:sz w:val="20"/>
          <w:szCs w:val="20"/>
        </w:rPr>
        <w:t xml:space="preserve">, </w:t>
      </w:r>
      <w:r w:rsidRPr="00440C4B">
        <w:rPr>
          <w:rFonts w:ascii="Palatino Linotype" w:hAnsi="Palatino Linotype"/>
          <w:sz w:val="20"/>
          <w:szCs w:val="20"/>
        </w:rPr>
        <w:t>Cookeville, TN 38501</w:t>
      </w:r>
      <w:r w:rsidR="00115D44" w:rsidRPr="00440C4B">
        <w:rPr>
          <w:rFonts w:ascii="Palatino Linotype" w:hAnsi="Palatino Linotype"/>
          <w:sz w:val="20"/>
          <w:szCs w:val="20"/>
        </w:rPr>
        <w:t xml:space="preserve"> </w:t>
      </w:r>
      <w:sdt>
        <w:sdtPr>
          <w:rPr>
            <w:rFonts w:ascii="Palatino Linotype" w:hAnsi="Palatino Linotype"/>
            <w:sz w:val="20"/>
            <w:szCs w:val="20"/>
          </w:rPr>
          <w:alias w:val="Separator:"/>
          <w:tag w:val="Separator:"/>
          <w:id w:val="852073584"/>
          <w:placeholder>
            <w:docPart w:val="E1E6F8A66047A741BC4A4284C5DEDDEE"/>
          </w:placeholder>
          <w:temporary/>
          <w:showingPlcHdr/>
          <w15:appearance w15:val="hidden"/>
        </w:sdtPr>
        <w:sdtEndPr/>
        <w:sdtContent>
          <w:r w:rsidR="00032A20" w:rsidRPr="00440C4B">
            <w:rPr>
              <w:rFonts w:ascii="Palatino Linotype" w:hAnsi="Palatino Linotype"/>
              <w:sz w:val="20"/>
              <w:szCs w:val="20"/>
            </w:rPr>
            <w:t>|</w:t>
          </w:r>
        </w:sdtContent>
      </w:sdt>
      <w:r w:rsidR="00115D44" w:rsidRPr="00440C4B">
        <w:rPr>
          <w:rFonts w:ascii="Palatino Linotype" w:hAnsi="Palatino Linotype"/>
          <w:sz w:val="20"/>
          <w:szCs w:val="20"/>
        </w:rPr>
        <w:t xml:space="preserve"> </w:t>
      </w:r>
      <w:r w:rsidRPr="00440C4B">
        <w:rPr>
          <w:rFonts w:ascii="Palatino Linotype" w:hAnsi="Palatino Linotype"/>
          <w:sz w:val="20"/>
          <w:szCs w:val="20"/>
        </w:rPr>
        <w:t>318-348-1317</w:t>
      </w:r>
      <w:r w:rsidR="00115D44" w:rsidRPr="00440C4B">
        <w:rPr>
          <w:rFonts w:ascii="Palatino Linotype" w:hAnsi="Palatino Linotype"/>
          <w:sz w:val="20"/>
          <w:szCs w:val="20"/>
        </w:rPr>
        <w:t xml:space="preserve"> </w:t>
      </w:r>
      <w:sdt>
        <w:sdtPr>
          <w:rPr>
            <w:rFonts w:ascii="Palatino Linotype" w:hAnsi="Palatino Linotype"/>
            <w:sz w:val="20"/>
            <w:szCs w:val="20"/>
          </w:rPr>
          <w:alias w:val="Separator:"/>
          <w:tag w:val="Separator:"/>
          <w:id w:val="-1800520950"/>
          <w:placeholder>
            <w:docPart w:val="4309FC973320DC43B0894C495227513D"/>
          </w:placeholder>
          <w:temporary/>
          <w:showingPlcHdr/>
          <w15:appearance w15:val="hidden"/>
        </w:sdtPr>
        <w:sdtEndPr/>
        <w:sdtContent>
          <w:r w:rsidR="00032A20" w:rsidRPr="00440C4B">
            <w:rPr>
              <w:rFonts w:ascii="Palatino Linotype" w:hAnsi="Palatino Linotype"/>
              <w:sz w:val="20"/>
              <w:szCs w:val="20"/>
            </w:rPr>
            <w:t>|</w:t>
          </w:r>
        </w:sdtContent>
      </w:sdt>
      <w:r w:rsidR="00115D44" w:rsidRPr="00440C4B">
        <w:rPr>
          <w:rFonts w:ascii="Palatino Linotype" w:hAnsi="Palatino Linotype"/>
          <w:sz w:val="20"/>
          <w:szCs w:val="20"/>
        </w:rPr>
        <w:t xml:space="preserve"> </w:t>
      </w:r>
      <w:r w:rsidRPr="00440C4B">
        <w:rPr>
          <w:rFonts w:ascii="Palatino Linotype" w:hAnsi="Palatino Linotype"/>
          <w:sz w:val="20"/>
          <w:szCs w:val="20"/>
        </w:rPr>
        <w:t>christopheradamwarren</w:t>
      </w:r>
      <w:r w:rsidR="00872BDD" w:rsidRPr="00440C4B">
        <w:rPr>
          <w:rFonts w:ascii="Palatino Linotype" w:hAnsi="Palatino Linotype"/>
          <w:sz w:val="20"/>
          <w:szCs w:val="20"/>
        </w:rPr>
        <w:t>@gmail.com</w:t>
      </w:r>
    </w:p>
    <w:p w:rsidR="00440C4B" w:rsidRDefault="00440C4B" w:rsidP="00440C4B">
      <w:pPr>
        <w:pStyle w:val="ContactInformation"/>
        <w:spacing w:after="0" w:line="276" w:lineRule="auto"/>
        <w:ind w:left="0"/>
        <w:rPr>
          <w:rFonts w:ascii="Palatino Linotype" w:hAnsi="Palatino Linotype"/>
          <w:b/>
          <w:bCs/>
          <w:sz w:val="24"/>
          <w:szCs w:val="24"/>
        </w:rPr>
      </w:pPr>
    </w:p>
    <w:p w:rsidR="00E8275A" w:rsidRPr="00440C4B" w:rsidRDefault="00E8275A" w:rsidP="00440C4B">
      <w:pPr>
        <w:pStyle w:val="ContactInformation"/>
        <w:spacing w:after="0" w:line="276" w:lineRule="auto"/>
        <w:ind w:left="0"/>
        <w:rPr>
          <w:rFonts w:ascii="Palatino Linotype" w:hAnsi="Palatino Linotype"/>
          <w:b/>
          <w:bCs/>
          <w:sz w:val="24"/>
          <w:szCs w:val="24"/>
        </w:rPr>
      </w:pPr>
      <w:r w:rsidRPr="00440C4B">
        <w:rPr>
          <w:rFonts w:ascii="Palatino Linotype" w:hAnsi="Palatino Linotype"/>
          <w:b/>
          <w:bCs/>
          <w:sz w:val="24"/>
          <w:szCs w:val="24"/>
        </w:rPr>
        <w:t>SUMMARY</w:t>
      </w:r>
    </w:p>
    <w:p w:rsidR="00E8275A" w:rsidRDefault="00E8275A" w:rsidP="00440C4B">
      <w:pPr>
        <w:spacing w:line="240" w:lineRule="auto"/>
        <w:ind w:left="288"/>
        <w:rPr>
          <w:rFonts w:ascii="Palatino Linotype" w:eastAsia="Times New Roman" w:hAnsi="Palatino Linotype" w:cs="Arial"/>
          <w:color w:val="333333"/>
          <w:sz w:val="20"/>
          <w:szCs w:val="20"/>
          <w:shd w:val="clear" w:color="auto" w:fill="F9FAFB"/>
        </w:rPr>
      </w:pPr>
      <w:r w:rsidRPr="00E8275A">
        <w:rPr>
          <w:rFonts w:ascii="Palatino Linotype" w:eastAsia="Times New Roman" w:hAnsi="Palatino Linotype" w:cs="Arial"/>
          <w:color w:val="333333"/>
          <w:sz w:val="20"/>
          <w:szCs w:val="20"/>
          <w:shd w:val="clear" w:color="auto" w:fill="F9FAFB"/>
        </w:rPr>
        <w:t>My main objective is to serve alongside fellow worshippers, and to lead people into a genuine worship experience. I enjoy mentoring and motivating people into serving with their gifts to glorify God. I have been blessed with musical Abilities I am proficient in singing, piano, organ, clarinet and saxophone, while also being able to find my way around new instruments with ease. I also take great pleasure in the leadership development of aspiring worship leaders.</w:t>
      </w:r>
    </w:p>
    <w:p w:rsidR="00440C4B" w:rsidRPr="00440C4B" w:rsidRDefault="00440C4B" w:rsidP="00440C4B">
      <w:pPr>
        <w:spacing w:line="240" w:lineRule="auto"/>
        <w:rPr>
          <w:rFonts w:ascii="Palatino Linotype" w:eastAsia="Times New Roman" w:hAnsi="Palatino Linotype" w:cs="Times New Roman"/>
          <w:sz w:val="20"/>
          <w:szCs w:val="20"/>
        </w:rPr>
      </w:pPr>
    </w:p>
    <w:p w:rsidR="00351293" w:rsidRPr="00440C4B" w:rsidRDefault="0067666E" w:rsidP="00440C4B">
      <w:pPr>
        <w:pStyle w:val="SectionHeading"/>
        <w:spacing w:before="0" w:after="0"/>
        <w:rPr>
          <w:rFonts w:ascii="Palatino Linotype" w:hAnsi="Palatino Linotype"/>
          <w:sz w:val="20"/>
          <w:szCs w:val="20"/>
        </w:rPr>
      </w:pPr>
      <w:sdt>
        <w:sdtPr>
          <w:rPr>
            <w:rFonts w:ascii="Palatino Linotype" w:hAnsi="Palatino Linotype"/>
            <w:sz w:val="20"/>
            <w:szCs w:val="20"/>
          </w:rPr>
          <w:alias w:val="Education:"/>
          <w:tag w:val="Education:"/>
          <w:id w:val="-1894805864"/>
          <w:placeholder>
            <w:docPart w:val="9A6D36EA57AA3E4BA7E056D4A63D73C7"/>
          </w:placeholder>
          <w:temporary/>
          <w:showingPlcHdr/>
          <w15:appearance w15:val="hidden"/>
        </w:sdtPr>
        <w:sdtEndPr/>
        <w:sdtContent>
          <w:r w:rsidR="00F67425" w:rsidRPr="00440C4B">
            <w:rPr>
              <w:rFonts w:ascii="Palatino Linotype" w:hAnsi="Palatino Linotype"/>
              <w:b/>
              <w:bCs/>
              <w:sz w:val="24"/>
              <w:szCs w:val="24"/>
            </w:rPr>
            <w:t>EDUCATION</w:t>
          </w:r>
        </w:sdtContent>
      </w:sdt>
    </w:p>
    <w:p w:rsidR="00351293" w:rsidRPr="00440C4B" w:rsidRDefault="00E8275A" w:rsidP="00872BDD">
      <w:pPr>
        <w:pStyle w:val="Location"/>
        <w:spacing w:line="276" w:lineRule="auto"/>
        <w:rPr>
          <w:rFonts w:ascii="Palatino Linotype" w:hAnsi="Palatino Linotype"/>
          <w:sz w:val="20"/>
          <w:szCs w:val="20"/>
        </w:rPr>
      </w:pPr>
      <w:r w:rsidRPr="00440C4B">
        <w:rPr>
          <w:rFonts w:ascii="Palatino Linotype" w:hAnsi="Palatino Linotype"/>
          <w:sz w:val="20"/>
          <w:szCs w:val="20"/>
        </w:rPr>
        <w:t>School of Urban Missions</w:t>
      </w:r>
    </w:p>
    <w:p w:rsidR="00351293" w:rsidRPr="00440C4B" w:rsidRDefault="00E8275A" w:rsidP="00872BDD">
      <w:pPr>
        <w:pStyle w:val="JobTitle"/>
        <w:spacing w:line="276" w:lineRule="auto"/>
        <w:rPr>
          <w:rFonts w:ascii="Palatino Linotype" w:hAnsi="Palatino Linotype"/>
          <w:sz w:val="20"/>
          <w:szCs w:val="20"/>
        </w:rPr>
      </w:pPr>
      <w:r w:rsidRPr="00440C4B">
        <w:rPr>
          <w:rFonts w:ascii="Palatino Linotype" w:hAnsi="Palatino Linotype"/>
          <w:sz w:val="20"/>
          <w:szCs w:val="20"/>
        </w:rPr>
        <w:t>Bachelor of Arts</w:t>
      </w:r>
      <w:r w:rsidR="00872BDD" w:rsidRPr="00440C4B">
        <w:rPr>
          <w:rFonts w:ascii="Palatino Linotype" w:hAnsi="Palatino Linotype"/>
          <w:sz w:val="20"/>
          <w:szCs w:val="20"/>
        </w:rPr>
        <w:t xml:space="preserve"> in Biblical Studies</w:t>
      </w:r>
      <w:r w:rsidR="00115D44" w:rsidRPr="00440C4B">
        <w:rPr>
          <w:rFonts w:ascii="Palatino Linotype" w:hAnsi="Palatino Linotype"/>
          <w:sz w:val="20"/>
          <w:szCs w:val="20"/>
        </w:rPr>
        <w:tab/>
      </w:r>
      <w:r w:rsidR="00872BDD" w:rsidRPr="00440C4B">
        <w:rPr>
          <w:rFonts w:ascii="Palatino Linotype" w:hAnsi="Palatino Linotype"/>
          <w:sz w:val="20"/>
          <w:szCs w:val="20"/>
        </w:rPr>
        <w:t>2020</w:t>
      </w:r>
    </w:p>
    <w:p w:rsidR="00351293" w:rsidRPr="00440C4B" w:rsidRDefault="00872BDD" w:rsidP="00872BDD">
      <w:pPr>
        <w:pStyle w:val="NormalBodyText"/>
        <w:spacing w:line="276" w:lineRule="auto"/>
        <w:rPr>
          <w:rFonts w:ascii="Palatino Linotype" w:hAnsi="Palatino Linotype"/>
          <w:sz w:val="20"/>
          <w:szCs w:val="20"/>
        </w:rPr>
      </w:pPr>
      <w:r w:rsidRPr="00440C4B">
        <w:rPr>
          <w:rFonts w:ascii="Palatino Linotype" w:hAnsi="Palatino Linotype"/>
          <w:sz w:val="20"/>
          <w:szCs w:val="20"/>
        </w:rPr>
        <w:t>Concentration: Pastoral Ministry</w:t>
      </w:r>
    </w:p>
    <w:p w:rsidR="00872BDD" w:rsidRPr="00440C4B" w:rsidRDefault="00872BDD" w:rsidP="00872BDD">
      <w:pPr>
        <w:pStyle w:val="NormalBodyText"/>
        <w:spacing w:line="276" w:lineRule="auto"/>
        <w:rPr>
          <w:rFonts w:ascii="Palatino Linotype" w:hAnsi="Palatino Linotype"/>
          <w:sz w:val="20"/>
          <w:szCs w:val="20"/>
        </w:rPr>
      </w:pPr>
    </w:p>
    <w:p w:rsidR="00351293" w:rsidRPr="00440C4B" w:rsidRDefault="00872BDD" w:rsidP="00872BDD">
      <w:pPr>
        <w:pStyle w:val="Location"/>
        <w:spacing w:line="276" w:lineRule="auto"/>
        <w:rPr>
          <w:rFonts w:ascii="Palatino Linotype" w:hAnsi="Palatino Linotype"/>
          <w:sz w:val="20"/>
          <w:szCs w:val="20"/>
        </w:rPr>
      </w:pPr>
      <w:r w:rsidRPr="00440C4B">
        <w:rPr>
          <w:rFonts w:ascii="Palatino Linotype" w:hAnsi="Palatino Linotype"/>
          <w:sz w:val="20"/>
          <w:szCs w:val="20"/>
        </w:rPr>
        <w:t>School of Urban Missions</w:t>
      </w:r>
    </w:p>
    <w:p w:rsidR="00872BDD" w:rsidRPr="00440C4B" w:rsidRDefault="00872BDD" w:rsidP="00872BDD">
      <w:pPr>
        <w:pStyle w:val="JobTitle"/>
        <w:spacing w:line="276" w:lineRule="auto"/>
        <w:rPr>
          <w:rFonts w:ascii="Palatino Linotype" w:hAnsi="Palatino Linotype"/>
          <w:sz w:val="20"/>
          <w:szCs w:val="20"/>
        </w:rPr>
      </w:pPr>
      <w:r w:rsidRPr="00440C4B">
        <w:rPr>
          <w:rFonts w:ascii="Palatino Linotype" w:hAnsi="Palatino Linotype"/>
          <w:sz w:val="20"/>
          <w:szCs w:val="20"/>
        </w:rPr>
        <w:t xml:space="preserve">Master of Arts in </w:t>
      </w:r>
      <w:r w:rsidRPr="00440C4B">
        <w:rPr>
          <w:rFonts w:ascii="Palatino Linotype" w:hAnsi="Palatino Linotype"/>
          <w:sz w:val="20"/>
          <w:szCs w:val="20"/>
        </w:rPr>
        <w:t>Biblical Studies</w:t>
      </w:r>
      <w:r w:rsidR="00115D44" w:rsidRPr="00440C4B">
        <w:rPr>
          <w:rFonts w:ascii="Palatino Linotype" w:hAnsi="Palatino Linotype"/>
          <w:sz w:val="20"/>
          <w:szCs w:val="20"/>
        </w:rPr>
        <w:tab/>
      </w:r>
      <w:r w:rsidRPr="00440C4B">
        <w:rPr>
          <w:rFonts w:ascii="Palatino Linotype" w:hAnsi="Palatino Linotype"/>
          <w:sz w:val="20"/>
          <w:szCs w:val="20"/>
        </w:rPr>
        <w:t>(In Progress)</w:t>
      </w:r>
    </w:p>
    <w:p w:rsidR="00872BDD" w:rsidRPr="00440C4B" w:rsidRDefault="00872BDD" w:rsidP="00872BDD">
      <w:pPr>
        <w:pStyle w:val="SpaceAfter"/>
        <w:spacing w:after="0" w:line="276" w:lineRule="auto"/>
        <w:rPr>
          <w:rFonts w:ascii="Palatino Linotype" w:hAnsi="Palatino Linotype"/>
          <w:sz w:val="20"/>
          <w:szCs w:val="20"/>
        </w:rPr>
      </w:pPr>
      <w:r w:rsidRPr="00440C4B">
        <w:rPr>
          <w:rFonts w:ascii="Palatino Linotype" w:hAnsi="Palatino Linotype"/>
          <w:sz w:val="20"/>
          <w:szCs w:val="20"/>
        </w:rPr>
        <w:t>Concentration: Biblical Languages</w:t>
      </w:r>
    </w:p>
    <w:p w:rsidR="00351293" w:rsidRPr="00440C4B" w:rsidRDefault="00351293" w:rsidP="00872BDD">
      <w:pPr>
        <w:pStyle w:val="SpaceAfter1NoRightIndent"/>
        <w:ind w:left="0"/>
        <w:rPr>
          <w:rFonts w:ascii="Palatino Linotype" w:hAnsi="Palatino Linotype"/>
          <w:sz w:val="20"/>
          <w:szCs w:val="20"/>
        </w:rPr>
      </w:pPr>
    </w:p>
    <w:p w:rsidR="00351293" w:rsidRPr="00440C4B" w:rsidRDefault="0067666E" w:rsidP="00440C4B">
      <w:pPr>
        <w:pStyle w:val="SectionHeading"/>
        <w:spacing w:before="0" w:after="0"/>
        <w:rPr>
          <w:rFonts w:ascii="Palatino Linotype" w:hAnsi="Palatino Linotype"/>
          <w:b/>
          <w:bCs/>
          <w:sz w:val="24"/>
          <w:szCs w:val="24"/>
        </w:rPr>
      </w:pPr>
      <w:sdt>
        <w:sdtPr>
          <w:rPr>
            <w:rFonts w:ascii="Palatino Linotype" w:hAnsi="Palatino Linotype"/>
            <w:sz w:val="20"/>
            <w:szCs w:val="20"/>
          </w:rPr>
          <w:alias w:val="Teaching Experience:"/>
          <w:tag w:val="Teaching Experience:"/>
          <w:id w:val="-1341844531"/>
          <w:placeholder>
            <w:docPart w:val="DDE243CA7E617140B130724F140356C4"/>
          </w:placeholder>
          <w15:appearance w15:val="hidden"/>
        </w:sdtPr>
        <w:sdtEndPr>
          <w:rPr>
            <w:b/>
            <w:bCs/>
            <w:sz w:val="24"/>
            <w:szCs w:val="24"/>
          </w:rPr>
        </w:sdtEndPr>
        <w:sdtContent>
          <w:r w:rsidR="00E8275A" w:rsidRPr="00440C4B">
            <w:rPr>
              <w:rFonts w:ascii="Palatino Linotype" w:hAnsi="Palatino Linotype"/>
              <w:b/>
              <w:bCs/>
              <w:sz w:val="24"/>
              <w:szCs w:val="24"/>
            </w:rPr>
            <w:t>Experience</w:t>
          </w:r>
        </w:sdtContent>
      </w:sdt>
    </w:p>
    <w:p w:rsidR="00351293" w:rsidRPr="00440C4B" w:rsidRDefault="00872BDD" w:rsidP="00440C4B">
      <w:pPr>
        <w:pStyle w:val="Location"/>
        <w:spacing w:line="240" w:lineRule="auto"/>
        <w:rPr>
          <w:rFonts w:ascii="Palatino Linotype" w:hAnsi="Palatino Linotype"/>
          <w:sz w:val="20"/>
          <w:szCs w:val="20"/>
        </w:rPr>
      </w:pPr>
      <w:r w:rsidRPr="00440C4B">
        <w:rPr>
          <w:rFonts w:ascii="Palatino Linotype" w:hAnsi="Palatino Linotype"/>
          <w:sz w:val="20"/>
          <w:szCs w:val="20"/>
        </w:rPr>
        <w:t>Eddie James Ministries | Cleveland, TN</w:t>
      </w:r>
    </w:p>
    <w:p w:rsidR="00351293" w:rsidRPr="00440C4B" w:rsidRDefault="00872BDD" w:rsidP="00440C4B">
      <w:pPr>
        <w:pStyle w:val="JobTitle"/>
        <w:spacing w:line="240" w:lineRule="auto"/>
        <w:rPr>
          <w:rFonts w:ascii="Palatino Linotype" w:hAnsi="Palatino Linotype"/>
          <w:sz w:val="20"/>
          <w:szCs w:val="20"/>
        </w:rPr>
      </w:pPr>
      <w:r w:rsidRPr="00440C4B">
        <w:rPr>
          <w:rFonts w:ascii="Palatino Linotype" w:hAnsi="Palatino Linotype"/>
          <w:sz w:val="20"/>
          <w:szCs w:val="20"/>
        </w:rPr>
        <w:t>Musical Director</w:t>
      </w:r>
      <w:r w:rsidR="00115D44" w:rsidRPr="00440C4B">
        <w:rPr>
          <w:rFonts w:ascii="Palatino Linotype" w:hAnsi="Palatino Linotype"/>
          <w:sz w:val="20"/>
          <w:szCs w:val="20"/>
        </w:rPr>
        <w:tab/>
      </w:r>
      <w:r w:rsidRPr="00440C4B">
        <w:rPr>
          <w:rFonts w:ascii="Palatino Linotype" w:hAnsi="Palatino Linotype"/>
          <w:sz w:val="20"/>
          <w:szCs w:val="20"/>
        </w:rPr>
        <w:t>08/2020 - Current</w:t>
      </w:r>
    </w:p>
    <w:p w:rsidR="00872BDD" w:rsidRPr="00440C4B" w:rsidRDefault="00872BDD" w:rsidP="00440C4B">
      <w:pPr>
        <w:spacing w:line="240" w:lineRule="auto"/>
        <w:ind w:left="288"/>
        <w:rPr>
          <w:rFonts w:ascii="Palatino Linotype" w:eastAsia="Times New Roman" w:hAnsi="Palatino Linotype" w:cs="Times New Roman"/>
          <w:sz w:val="20"/>
          <w:szCs w:val="20"/>
        </w:rPr>
      </w:pPr>
      <w:r w:rsidRPr="00440C4B">
        <w:rPr>
          <w:rFonts w:ascii="Palatino Linotype" w:eastAsia="Times New Roman" w:hAnsi="Palatino Linotype" w:cs="Arial"/>
          <w:color w:val="333333"/>
          <w:sz w:val="20"/>
          <w:szCs w:val="20"/>
          <w:shd w:val="clear" w:color="auto" w:fill="F9FAFB"/>
        </w:rPr>
        <w:t>Providing accompaniment for Eddie James and his ministries. Playing a variety of music with broad stylistic range and improvisatorial flexibility. Assisting with the directing, planning, creating of worship events. Scheduling and running rehearsals to practice, while also transcribing and creating new arrangements of musical compositions as they are adapted for particular ensembles and events. Closely following musical notation and artists instructions. Traveling, sometimes great distances, to perform at venues.</w:t>
      </w:r>
    </w:p>
    <w:p w:rsidR="00351293" w:rsidRPr="00440C4B" w:rsidRDefault="00351293" w:rsidP="00440C4B">
      <w:pPr>
        <w:pStyle w:val="SpaceAfter"/>
        <w:spacing w:line="240" w:lineRule="auto"/>
        <w:rPr>
          <w:rFonts w:ascii="Palatino Linotype" w:hAnsi="Palatino Linotype"/>
          <w:sz w:val="20"/>
          <w:szCs w:val="20"/>
        </w:rPr>
      </w:pPr>
    </w:p>
    <w:p w:rsidR="00872BDD" w:rsidRPr="00440C4B" w:rsidRDefault="00872BDD" w:rsidP="00440C4B">
      <w:pPr>
        <w:pStyle w:val="SpaceAfter"/>
        <w:spacing w:after="0" w:line="240" w:lineRule="auto"/>
        <w:rPr>
          <w:rFonts w:ascii="Palatino Linotype" w:hAnsi="Palatino Linotype"/>
          <w:sz w:val="20"/>
          <w:szCs w:val="20"/>
        </w:rPr>
      </w:pPr>
      <w:r w:rsidRPr="00440C4B">
        <w:rPr>
          <w:rFonts w:ascii="Palatino Linotype" w:hAnsi="Palatino Linotype"/>
          <w:sz w:val="20"/>
          <w:szCs w:val="20"/>
        </w:rPr>
        <w:t>The Bend</w:t>
      </w:r>
    </w:p>
    <w:p w:rsidR="00351293" w:rsidRPr="00440C4B" w:rsidRDefault="00872BDD" w:rsidP="00440C4B">
      <w:pPr>
        <w:pStyle w:val="JobTitle"/>
        <w:spacing w:line="240" w:lineRule="auto"/>
        <w:rPr>
          <w:rFonts w:ascii="Palatino Linotype" w:hAnsi="Palatino Linotype"/>
          <w:sz w:val="20"/>
          <w:szCs w:val="20"/>
        </w:rPr>
      </w:pPr>
      <w:r w:rsidRPr="00440C4B">
        <w:rPr>
          <w:rFonts w:ascii="Palatino Linotype" w:hAnsi="Palatino Linotype"/>
          <w:sz w:val="20"/>
          <w:szCs w:val="20"/>
        </w:rPr>
        <w:t xml:space="preserve">Worship </w:t>
      </w:r>
      <w:r w:rsidR="00880E44" w:rsidRPr="00440C4B">
        <w:rPr>
          <w:rFonts w:ascii="Palatino Linotype" w:hAnsi="Palatino Linotype"/>
          <w:sz w:val="20"/>
          <w:szCs w:val="20"/>
        </w:rPr>
        <w:t>Pasto</w:t>
      </w:r>
      <w:r w:rsidRPr="00440C4B">
        <w:rPr>
          <w:rFonts w:ascii="Palatino Linotype" w:hAnsi="Palatino Linotype"/>
          <w:sz w:val="20"/>
          <w:szCs w:val="20"/>
        </w:rPr>
        <w:t>r</w:t>
      </w:r>
      <w:r w:rsidR="00115D44" w:rsidRPr="00440C4B">
        <w:rPr>
          <w:rFonts w:ascii="Palatino Linotype" w:hAnsi="Palatino Linotype"/>
          <w:sz w:val="20"/>
          <w:szCs w:val="20"/>
        </w:rPr>
        <w:tab/>
      </w:r>
      <w:r w:rsidRPr="00440C4B">
        <w:rPr>
          <w:rFonts w:ascii="Palatino Linotype" w:hAnsi="Palatino Linotype"/>
          <w:sz w:val="20"/>
          <w:szCs w:val="20"/>
        </w:rPr>
        <w:t>02/2020 - Current</w:t>
      </w:r>
    </w:p>
    <w:p w:rsidR="00872BDD" w:rsidRPr="00440C4B" w:rsidRDefault="00872BDD" w:rsidP="00440C4B">
      <w:pPr>
        <w:spacing w:line="240" w:lineRule="auto"/>
        <w:ind w:left="288"/>
        <w:rPr>
          <w:rFonts w:ascii="Palatino Linotype" w:eastAsia="Times New Roman" w:hAnsi="Palatino Linotype" w:cs="Times New Roman"/>
          <w:sz w:val="20"/>
          <w:szCs w:val="20"/>
        </w:rPr>
      </w:pPr>
      <w:r w:rsidRPr="00440C4B">
        <w:rPr>
          <w:rFonts w:ascii="Palatino Linotype" w:eastAsia="Times New Roman" w:hAnsi="Palatino Linotype" w:cs="Arial"/>
          <w:color w:val="333333"/>
          <w:sz w:val="20"/>
          <w:szCs w:val="20"/>
          <w:shd w:val="clear" w:color="auto" w:fill="F9FAFB"/>
        </w:rPr>
        <w:t>Planning worship schedules and sequences of events to keep members engaged and active.</w:t>
      </w:r>
      <w:r w:rsidRPr="00440C4B">
        <w:rPr>
          <w:rFonts w:ascii="Palatino Linotype" w:eastAsia="Times New Roman" w:hAnsi="Palatino Linotype" w:cs="Arial"/>
          <w:color w:val="333333"/>
          <w:sz w:val="20"/>
          <w:szCs w:val="20"/>
          <w:shd w:val="clear" w:color="auto" w:fill="F9FAFB"/>
        </w:rPr>
        <w:t xml:space="preserve"> </w:t>
      </w:r>
      <w:r w:rsidRPr="00440C4B">
        <w:rPr>
          <w:rFonts w:ascii="Palatino Linotype" w:eastAsia="Times New Roman" w:hAnsi="Palatino Linotype" w:cs="Arial"/>
          <w:color w:val="333333"/>
          <w:sz w:val="20"/>
          <w:szCs w:val="20"/>
          <w:shd w:val="clear" w:color="auto" w:fill="F9FAFB"/>
        </w:rPr>
        <w:t>Managing audio-visual support for multiple weekly services. Choosing songs and organized materials for every worship service. Recruiting, equipping and motivating band members to strive for professional accompaniment. Selecting mix of contemporary and traditional music to meet expectations of congregation. Putting together lyrics presentations for congregation and performers. Improving praise team performance by directing regular rehearsals.</w:t>
      </w:r>
    </w:p>
    <w:p w:rsidR="00351293" w:rsidRPr="00440C4B" w:rsidRDefault="00351293" w:rsidP="00440C4B">
      <w:pPr>
        <w:pStyle w:val="SpaceAfter"/>
        <w:spacing w:line="240" w:lineRule="auto"/>
        <w:rPr>
          <w:rFonts w:ascii="Palatino Linotype" w:hAnsi="Palatino Linotype"/>
          <w:sz w:val="20"/>
          <w:szCs w:val="20"/>
        </w:rPr>
      </w:pPr>
    </w:p>
    <w:p w:rsidR="00880E44" w:rsidRDefault="00880E44" w:rsidP="00440C4B">
      <w:pPr>
        <w:pStyle w:val="SpaceAfter"/>
        <w:spacing w:line="240" w:lineRule="auto"/>
        <w:ind w:left="0"/>
        <w:rPr>
          <w:rFonts w:ascii="Palatino Linotype" w:hAnsi="Palatino Linotype"/>
          <w:sz w:val="20"/>
          <w:szCs w:val="20"/>
        </w:rPr>
      </w:pPr>
    </w:p>
    <w:p w:rsidR="00440C4B" w:rsidRPr="00440C4B" w:rsidRDefault="00440C4B" w:rsidP="00440C4B">
      <w:pPr>
        <w:pStyle w:val="SpaceAfter"/>
        <w:spacing w:line="240" w:lineRule="auto"/>
        <w:ind w:left="0"/>
        <w:rPr>
          <w:rFonts w:ascii="Palatino Linotype" w:hAnsi="Palatino Linotype"/>
          <w:sz w:val="20"/>
          <w:szCs w:val="20"/>
        </w:rPr>
      </w:pPr>
    </w:p>
    <w:p w:rsidR="00872BDD" w:rsidRPr="00440C4B" w:rsidRDefault="00880E44" w:rsidP="00440C4B">
      <w:pPr>
        <w:pStyle w:val="SpaceAfter"/>
        <w:spacing w:after="0" w:line="240" w:lineRule="auto"/>
        <w:ind w:right="0"/>
        <w:rPr>
          <w:rFonts w:ascii="Palatino Linotype" w:hAnsi="Palatino Linotype"/>
          <w:sz w:val="20"/>
          <w:szCs w:val="20"/>
        </w:rPr>
      </w:pPr>
      <w:r w:rsidRPr="00440C4B">
        <w:rPr>
          <w:rFonts w:ascii="Palatino Linotype" w:hAnsi="Palatino Linotype"/>
          <w:sz w:val="20"/>
          <w:szCs w:val="20"/>
        </w:rPr>
        <w:lastRenderedPageBreak/>
        <w:t>The Assembly</w:t>
      </w:r>
    </w:p>
    <w:p w:rsidR="00351293" w:rsidRPr="00440C4B" w:rsidRDefault="00880E44" w:rsidP="00440C4B">
      <w:pPr>
        <w:pStyle w:val="JobTitle"/>
        <w:spacing w:line="240" w:lineRule="auto"/>
        <w:rPr>
          <w:rFonts w:ascii="Palatino Linotype" w:hAnsi="Palatino Linotype"/>
          <w:sz w:val="20"/>
          <w:szCs w:val="20"/>
        </w:rPr>
      </w:pPr>
      <w:r w:rsidRPr="00440C4B">
        <w:rPr>
          <w:rFonts w:ascii="Palatino Linotype" w:hAnsi="Palatino Linotype"/>
          <w:sz w:val="20"/>
          <w:szCs w:val="20"/>
        </w:rPr>
        <w:t>Assistant Worship Pastor</w:t>
      </w:r>
      <w:r w:rsidR="00115D44" w:rsidRPr="00440C4B">
        <w:rPr>
          <w:rFonts w:ascii="Palatino Linotype" w:hAnsi="Palatino Linotype"/>
          <w:sz w:val="20"/>
          <w:szCs w:val="20"/>
        </w:rPr>
        <w:tab/>
      </w:r>
      <w:r w:rsidRPr="00440C4B">
        <w:rPr>
          <w:rFonts w:ascii="Palatino Linotype" w:hAnsi="Palatino Linotype"/>
          <w:sz w:val="20"/>
          <w:szCs w:val="20"/>
        </w:rPr>
        <w:t>03/2016 – 09/2019</w:t>
      </w:r>
    </w:p>
    <w:p w:rsidR="00880E44" w:rsidRPr="00440C4B" w:rsidRDefault="00880E44" w:rsidP="00440C4B">
      <w:pPr>
        <w:spacing w:line="240" w:lineRule="auto"/>
        <w:ind w:left="288"/>
        <w:rPr>
          <w:rFonts w:ascii="Palatino Linotype" w:eastAsia="Times New Roman" w:hAnsi="Palatino Linotype" w:cs="Times New Roman"/>
          <w:sz w:val="20"/>
          <w:szCs w:val="20"/>
        </w:rPr>
      </w:pPr>
      <w:r w:rsidRPr="00440C4B">
        <w:rPr>
          <w:rFonts w:ascii="Palatino Linotype" w:eastAsia="Times New Roman" w:hAnsi="Palatino Linotype" w:cs="Arial"/>
          <w:color w:val="333333"/>
          <w:sz w:val="20"/>
          <w:szCs w:val="20"/>
          <w:shd w:val="clear" w:color="auto" w:fill="F9FAFB"/>
        </w:rPr>
        <w:t>Helped with the building, developing, planning, and leading of worship teams for Junior High, Senior High, and Young Adult services, while also assisting with the main congregational worship team and experience. Training and mentoring aspiring students and congregants in the musical arts and leadership skills required of a worship leader. Selected mix of contemporary and traditional music to meet expectations of congregation. Managed audio-visual support for multiple weekly services.</w:t>
      </w:r>
    </w:p>
    <w:p w:rsidR="00351293" w:rsidRPr="00440C4B" w:rsidRDefault="00351293" w:rsidP="00440C4B">
      <w:pPr>
        <w:pStyle w:val="SpaceAfter"/>
        <w:spacing w:line="240" w:lineRule="auto"/>
        <w:rPr>
          <w:rFonts w:ascii="Palatino Linotype" w:hAnsi="Palatino Linotype"/>
          <w:sz w:val="20"/>
          <w:szCs w:val="20"/>
        </w:rPr>
      </w:pPr>
    </w:p>
    <w:p w:rsidR="00880E44" w:rsidRPr="00440C4B" w:rsidRDefault="00880E44" w:rsidP="00440C4B">
      <w:pPr>
        <w:pStyle w:val="SpaceAfter"/>
        <w:spacing w:after="0" w:line="240" w:lineRule="auto"/>
        <w:ind w:right="0"/>
        <w:rPr>
          <w:rFonts w:ascii="Palatino Linotype" w:hAnsi="Palatino Linotype"/>
          <w:sz w:val="20"/>
          <w:szCs w:val="20"/>
        </w:rPr>
      </w:pPr>
      <w:r w:rsidRPr="00440C4B">
        <w:rPr>
          <w:rFonts w:ascii="Palatino Linotype" w:hAnsi="Palatino Linotype"/>
          <w:sz w:val="20"/>
          <w:szCs w:val="20"/>
        </w:rPr>
        <w:t>Various Events</w:t>
      </w:r>
    </w:p>
    <w:p w:rsidR="00351293" w:rsidRPr="00440C4B" w:rsidRDefault="00880E44" w:rsidP="00440C4B">
      <w:pPr>
        <w:pStyle w:val="JobTitle"/>
        <w:spacing w:line="240" w:lineRule="auto"/>
        <w:rPr>
          <w:rFonts w:ascii="Palatino Linotype" w:hAnsi="Palatino Linotype"/>
          <w:sz w:val="20"/>
          <w:szCs w:val="20"/>
        </w:rPr>
      </w:pPr>
      <w:r w:rsidRPr="00440C4B">
        <w:rPr>
          <w:rFonts w:ascii="Palatino Linotype" w:hAnsi="Palatino Linotype"/>
          <w:sz w:val="20"/>
          <w:szCs w:val="20"/>
        </w:rPr>
        <w:t>Worship Leader</w:t>
      </w:r>
      <w:r w:rsidR="00115D44" w:rsidRPr="00440C4B">
        <w:rPr>
          <w:rFonts w:ascii="Palatino Linotype" w:hAnsi="Palatino Linotype"/>
          <w:sz w:val="20"/>
          <w:szCs w:val="20"/>
        </w:rPr>
        <w:tab/>
      </w:r>
      <w:r w:rsidRPr="00440C4B">
        <w:rPr>
          <w:rFonts w:ascii="Palatino Linotype" w:hAnsi="Palatino Linotype"/>
          <w:sz w:val="20"/>
          <w:szCs w:val="20"/>
        </w:rPr>
        <w:t>2010 - Current</w:t>
      </w:r>
    </w:p>
    <w:p w:rsidR="00880E44" w:rsidRPr="00440C4B" w:rsidRDefault="00880E44" w:rsidP="00440C4B">
      <w:pPr>
        <w:spacing w:line="240" w:lineRule="auto"/>
        <w:ind w:left="288"/>
        <w:rPr>
          <w:rFonts w:ascii="Palatino Linotype" w:eastAsia="Times New Roman" w:hAnsi="Palatino Linotype" w:cs="Arial"/>
          <w:color w:val="333333"/>
          <w:sz w:val="20"/>
          <w:szCs w:val="20"/>
        </w:rPr>
      </w:pPr>
      <w:r w:rsidRPr="00440C4B">
        <w:rPr>
          <w:rFonts w:ascii="Palatino Linotype" w:eastAsia="Times New Roman" w:hAnsi="Palatino Linotype" w:cs="Arial"/>
          <w:color w:val="333333"/>
          <w:sz w:val="20"/>
          <w:szCs w:val="20"/>
        </w:rPr>
        <w:t xml:space="preserve">Assisting in the planning, building, developing, and strategizing of the worship experiences of revivals, camps, conferences, and various other events. Selection mix of contemporary, gospel, and traditional music, and their organized materials, for cohesive thematic </w:t>
      </w:r>
      <w:r w:rsidRPr="00440C4B">
        <w:rPr>
          <w:rFonts w:ascii="Palatino Linotype" w:eastAsia="Times New Roman" w:hAnsi="Palatino Linotype" w:cs="Arial"/>
          <w:color w:val="333333"/>
          <w:sz w:val="20"/>
          <w:szCs w:val="20"/>
          <w:bdr w:val="none" w:sz="0" w:space="0" w:color="auto" w:frame="1"/>
        </w:rPr>
        <w:t>setlists</w:t>
      </w:r>
      <w:r w:rsidRPr="00440C4B">
        <w:rPr>
          <w:rFonts w:ascii="Palatino Linotype" w:eastAsia="Times New Roman" w:hAnsi="Palatino Linotype" w:cs="Arial"/>
          <w:color w:val="333333"/>
          <w:sz w:val="20"/>
          <w:szCs w:val="20"/>
        </w:rPr>
        <w:t xml:space="preserve"> that engage congregants of all various ethnic and generational differences. Managing the planning and layout audio-visual support for these services. Recruitment, vetting, and equipment of band members for professional accompaniment. Selected mix of contemporary and traditional music to meet expectations of congregation.</w:t>
      </w:r>
    </w:p>
    <w:p w:rsidR="00880E44" w:rsidRPr="00440C4B" w:rsidRDefault="00880E44" w:rsidP="00440C4B">
      <w:pPr>
        <w:spacing w:line="240" w:lineRule="auto"/>
        <w:ind w:left="288"/>
        <w:rPr>
          <w:rFonts w:ascii="Palatino Linotype" w:eastAsia="Times New Roman" w:hAnsi="Palatino Linotype" w:cs="Arial"/>
          <w:color w:val="333333"/>
          <w:sz w:val="20"/>
          <w:szCs w:val="20"/>
        </w:rPr>
      </w:pPr>
    </w:p>
    <w:p w:rsidR="00351293" w:rsidRPr="00440C4B" w:rsidRDefault="00880E44" w:rsidP="00440C4B">
      <w:pPr>
        <w:spacing w:line="240" w:lineRule="auto"/>
        <w:ind w:left="288"/>
        <w:rPr>
          <w:rFonts w:ascii="Palatino Linotype" w:eastAsia="Times New Roman" w:hAnsi="Palatino Linotype" w:cs="Arial"/>
          <w:color w:val="333333"/>
          <w:sz w:val="20"/>
          <w:szCs w:val="20"/>
        </w:rPr>
      </w:pPr>
      <w:r w:rsidRPr="00880E44">
        <w:rPr>
          <w:rFonts w:ascii="Palatino Linotype" w:eastAsia="Times New Roman" w:hAnsi="Palatino Linotype" w:cs="Arial"/>
          <w:color w:val="333333"/>
          <w:sz w:val="20"/>
          <w:szCs w:val="20"/>
        </w:rPr>
        <w:t>Once such event is the annual Mardi Gras Outreach that SUM facilitates. I have served and lead with the worship department for this event for the past 10 years. It is one of the highlights of my year to plan, build, lead, and serve for this event that touches thousands of people each year.</w:t>
      </w:r>
    </w:p>
    <w:p w:rsidR="00440C4B" w:rsidRPr="00440C4B" w:rsidRDefault="00440C4B" w:rsidP="00440C4B">
      <w:pPr>
        <w:spacing w:line="240" w:lineRule="auto"/>
        <w:ind w:left="288"/>
        <w:rPr>
          <w:rFonts w:ascii="Palatino Linotype" w:eastAsia="Times New Roman" w:hAnsi="Palatino Linotype" w:cs="Arial"/>
          <w:color w:val="333333"/>
          <w:sz w:val="21"/>
          <w:szCs w:val="21"/>
        </w:rPr>
      </w:pPr>
    </w:p>
    <w:p w:rsidR="00351293" w:rsidRPr="00440C4B" w:rsidRDefault="00880E44" w:rsidP="00440C4B">
      <w:pPr>
        <w:pStyle w:val="SectionHeading"/>
        <w:spacing w:before="0" w:after="0"/>
        <w:rPr>
          <w:rFonts w:ascii="Palatino Linotype" w:hAnsi="Palatino Linotype"/>
          <w:b/>
          <w:bCs/>
          <w:sz w:val="24"/>
          <w:szCs w:val="24"/>
        </w:rPr>
      </w:pPr>
      <w:r w:rsidRPr="00440C4B">
        <w:rPr>
          <w:rFonts w:ascii="Palatino Linotype" w:hAnsi="Palatino Linotype"/>
          <w:b/>
          <w:bCs/>
          <w:sz w:val="24"/>
          <w:szCs w:val="24"/>
        </w:rPr>
        <w:t>RELATED SKILLS</w:t>
      </w:r>
    </w:p>
    <w:p w:rsidR="00880E44" w:rsidRPr="00440C4B" w:rsidRDefault="00880E44" w:rsidP="00880E44">
      <w:pPr>
        <w:pStyle w:val="public-draftstyledefault-unorderedlistitem"/>
        <w:numPr>
          <w:ilvl w:val="0"/>
          <w:numId w:val="11"/>
        </w:numPr>
        <w:spacing w:before="0" w:beforeAutospacing="0" w:after="75" w:afterAutospacing="0"/>
        <w:ind w:left="900"/>
        <w:rPr>
          <w:rFonts w:ascii="Palatino Linotype" w:hAnsi="Palatino Linotype" w:cs="Arial"/>
          <w:color w:val="333333"/>
          <w:sz w:val="20"/>
          <w:szCs w:val="20"/>
        </w:rPr>
      </w:pPr>
      <w:r w:rsidRPr="00440C4B">
        <w:rPr>
          <w:rFonts w:ascii="Palatino Linotype" w:hAnsi="Palatino Linotype" w:cs="Arial"/>
          <w:color w:val="333333"/>
          <w:sz w:val="20"/>
          <w:szCs w:val="20"/>
        </w:rPr>
        <w:t xml:space="preserve">Music Software such as </w:t>
      </w:r>
      <w:r w:rsidRPr="00440C4B">
        <w:rPr>
          <w:rStyle w:val="badword"/>
          <w:rFonts w:ascii="Palatino Linotype" w:hAnsi="Palatino Linotype" w:cs="Arial"/>
          <w:color w:val="333333"/>
          <w:sz w:val="20"/>
          <w:szCs w:val="20"/>
          <w:bdr w:val="none" w:sz="0" w:space="0" w:color="auto" w:frame="1"/>
        </w:rPr>
        <w:t>Ableton</w:t>
      </w:r>
      <w:r w:rsidRPr="00440C4B">
        <w:rPr>
          <w:rFonts w:ascii="Palatino Linotype" w:hAnsi="Palatino Linotype" w:cs="Arial"/>
          <w:color w:val="333333"/>
          <w:sz w:val="20"/>
          <w:szCs w:val="20"/>
        </w:rPr>
        <w:t xml:space="preserve"> and Reason</w:t>
      </w:r>
    </w:p>
    <w:p w:rsidR="00880E44" w:rsidRPr="00440C4B" w:rsidRDefault="00880E44" w:rsidP="00880E44">
      <w:pPr>
        <w:pStyle w:val="public-draftstyledefault-unorderedlistitem"/>
        <w:numPr>
          <w:ilvl w:val="0"/>
          <w:numId w:val="11"/>
        </w:numPr>
        <w:spacing w:before="0" w:beforeAutospacing="0" w:after="75" w:afterAutospacing="0"/>
        <w:ind w:left="900"/>
        <w:rPr>
          <w:rFonts w:ascii="Palatino Linotype" w:hAnsi="Palatino Linotype" w:cs="Arial"/>
          <w:color w:val="333333"/>
          <w:sz w:val="20"/>
          <w:szCs w:val="20"/>
        </w:rPr>
      </w:pPr>
      <w:r w:rsidRPr="00440C4B">
        <w:rPr>
          <w:rFonts w:ascii="Palatino Linotype" w:hAnsi="Palatino Linotype" w:cs="Arial"/>
          <w:color w:val="333333"/>
          <w:sz w:val="20"/>
          <w:szCs w:val="20"/>
        </w:rPr>
        <w:t>Musical and Instrumental Talents</w:t>
      </w:r>
    </w:p>
    <w:p w:rsidR="00880E44" w:rsidRPr="00440C4B" w:rsidRDefault="00880E44" w:rsidP="00880E44">
      <w:pPr>
        <w:pStyle w:val="public-draftstyledefault-unorderedlistitem"/>
        <w:numPr>
          <w:ilvl w:val="0"/>
          <w:numId w:val="11"/>
        </w:numPr>
        <w:spacing w:before="0" w:beforeAutospacing="0" w:after="75" w:afterAutospacing="0"/>
        <w:ind w:left="900"/>
        <w:rPr>
          <w:rFonts w:ascii="Palatino Linotype" w:hAnsi="Palatino Linotype" w:cs="Arial"/>
          <w:color w:val="333333"/>
          <w:sz w:val="20"/>
          <w:szCs w:val="20"/>
        </w:rPr>
      </w:pPr>
      <w:r w:rsidRPr="00440C4B">
        <w:rPr>
          <w:rFonts w:ascii="Palatino Linotype" w:hAnsi="Palatino Linotype" w:cs="Arial"/>
          <w:color w:val="333333"/>
          <w:sz w:val="20"/>
          <w:szCs w:val="20"/>
        </w:rPr>
        <w:t>Piano, Clarinet, Saxophone, drums, Organ</w:t>
      </w:r>
    </w:p>
    <w:p w:rsidR="00880E44" w:rsidRPr="00440C4B" w:rsidRDefault="00880E44" w:rsidP="00880E44">
      <w:pPr>
        <w:pStyle w:val="public-draftstyledefault-unorderedlistitem"/>
        <w:numPr>
          <w:ilvl w:val="0"/>
          <w:numId w:val="11"/>
        </w:numPr>
        <w:spacing w:before="0" w:beforeAutospacing="0" w:after="75" w:afterAutospacing="0"/>
        <w:ind w:left="900"/>
        <w:rPr>
          <w:rFonts w:ascii="Palatino Linotype" w:hAnsi="Palatino Linotype" w:cs="Arial"/>
          <w:color w:val="333333"/>
          <w:sz w:val="20"/>
          <w:szCs w:val="20"/>
        </w:rPr>
      </w:pPr>
      <w:r w:rsidRPr="00440C4B">
        <w:rPr>
          <w:rFonts w:ascii="Palatino Linotype" w:hAnsi="Palatino Linotype" w:cs="Arial"/>
          <w:color w:val="333333"/>
          <w:sz w:val="20"/>
          <w:szCs w:val="20"/>
        </w:rPr>
        <w:t>Leadership skill development</w:t>
      </w:r>
    </w:p>
    <w:p w:rsidR="00880E44" w:rsidRPr="00440C4B" w:rsidRDefault="00880E44" w:rsidP="00880E44">
      <w:pPr>
        <w:pStyle w:val="public-draftstyledefault-unorderedlistitem"/>
        <w:numPr>
          <w:ilvl w:val="0"/>
          <w:numId w:val="11"/>
        </w:numPr>
        <w:spacing w:before="0" w:beforeAutospacing="0" w:after="75" w:afterAutospacing="0"/>
        <w:ind w:left="900"/>
        <w:rPr>
          <w:rFonts w:ascii="Palatino Linotype" w:hAnsi="Palatino Linotype" w:cs="Arial"/>
          <w:color w:val="333333"/>
          <w:sz w:val="20"/>
          <w:szCs w:val="20"/>
        </w:rPr>
      </w:pPr>
      <w:r w:rsidRPr="00440C4B">
        <w:rPr>
          <w:rFonts w:ascii="Palatino Linotype" w:hAnsi="Palatino Linotype" w:cs="Arial"/>
          <w:color w:val="333333"/>
          <w:sz w:val="20"/>
          <w:szCs w:val="20"/>
        </w:rPr>
        <w:t>Technique practice</w:t>
      </w:r>
    </w:p>
    <w:p w:rsidR="00880E44" w:rsidRPr="00440C4B" w:rsidRDefault="00880E44" w:rsidP="00880E44">
      <w:pPr>
        <w:pStyle w:val="public-draftstyledefault-unorderedlistitem"/>
        <w:numPr>
          <w:ilvl w:val="0"/>
          <w:numId w:val="11"/>
        </w:numPr>
        <w:spacing w:before="0" w:beforeAutospacing="0" w:after="75" w:afterAutospacing="0"/>
        <w:ind w:left="900"/>
        <w:rPr>
          <w:rFonts w:ascii="Palatino Linotype" w:hAnsi="Palatino Linotype" w:cs="Arial"/>
          <w:color w:val="333333"/>
          <w:sz w:val="20"/>
          <w:szCs w:val="20"/>
        </w:rPr>
      </w:pPr>
      <w:r w:rsidRPr="00440C4B">
        <w:rPr>
          <w:rFonts w:ascii="Palatino Linotype" w:hAnsi="Palatino Linotype" w:cs="Arial"/>
          <w:color w:val="333333"/>
          <w:sz w:val="20"/>
          <w:szCs w:val="20"/>
        </w:rPr>
        <w:t>Performance planning</w:t>
      </w:r>
    </w:p>
    <w:p w:rsidR="00351293" w:rsidRPr="00440C4B" w:rsidRDefault="00880E44" w:rsidP="00880E44">
      <w:pPr>
        <w:pStyle w:val="public-draftstyledefault-unorderedlistitem"/>
        <w:numPr>
          <w:ilvl w:val="0"/>
          <w:numId w:val="11"/>
        </w:numPr>
        <w:spacing w:before="0" w:beforeAutospacing="0" w:after="75" w:afterAutospacing="0"/>
        <w:ind w:left="900"/>
        <w:rPr>
          <w:rFonts w:ascii="Palatino Linotype" w:hAnsi="Palatino Linotype" w:cs="Arial"/>
          <w:color w:val="333333"/>
          <w:sz w:val="20"/>
          <w:szCs w:val="20"/>
        </w:rPr>
      </w:pPr>
      <w:r w:rsidRPr="00440C4B">
        <w:rPr>
          <w:rFonts w:ascii="Palatino Linotype" w:hAnsi="Palatino Linotype" w:cs="Arial"/>
          <w:color w:val="333333"/>
          <w:sz w:val="20"/>
          <w:szCs w:val="20"/>
        </w:rPr>
        <w:t>Team building</w:t>
      </w:r>
    </w:p>
    <w:p w:rsidR="00440C4B" w:rsidRPr="00440C4B" w:rsidRDefault="00440C4B" w:rsidP="00440C4B">
      <w:pPr>
        <w:pStyle w:val="public-draftstyledefault-unorderedlistitem"/>
        <w:spacing w:before="0" w:beforeAutospacing="0" w:after="75" w:afterAutospacing="0"/>
        <w:rPr>
          <w:rFonts w:ascii="Palatino Linotype" w:hAnsi="Palatino Linotype" w:cs="Arial"/>
          <w:color w:val="333333"/>
          <w:sz w:val="21"/>
          <w:szCs w:val="21"/>
        </w:rPr>
      </w:pPr>
    </w:p>
    <w:p w:rsidR="00351293" w:rsidRPr="00440C4B" w:rsidRDefault="00880E44" w:rsidP="00440C4B">
      <w:pPr>
        <w:pStyle w:val="SectionHeading"/>
        <w:spacing w:before="0" w:after="0"/>
        <w:rPr>
          <w:rFonts w:ascii="Palatino Linotype" w:hAnsi="Palatino Linotype"/>
          <w:b/>
          <w:bCs/>
          <w:sz w:val="24"/>
          <w:szCs w:val="24"/>
        </w:rPr>
      </w:pPr>
      <w:r w:rsidRPr="00440C4B">
        <w:rPr>
          <w:rFonts w:ascii="Palatino Linotype" w:hAnsi="Palatino Linotype"/>
          <w:b/>
          <w:bCs/>
          <w:sz w:val="24"/>
          <w:szCs w:val="24"/>
        </w:rPr>
        <w:t>CERTIFICATIONS</w:t>
      </w:r>
    </w:p>
    <w:p w:rsidR="00440C4B" w:rsidRDefault="00440C4B" w:rsidP="00440C4B">
      <w:pPr>
        <w:pStyle w:val="SpaceAfter"/>
        <w:spacing w:line="276" w:lineRule="auto"/>
        <w:rPr>
          <w:rFonts w:ascii="Palatino Linotype" w:hAnsi="Palatino Linotype"/>
          <w:sz w:val="20"/>
          <w:szCs w:val="20"/>
        </w:rPr>
      </w:pPr>
      <w:r w:rsidRPr="00440C4B">
        <w:rPr>
          <w:rFonts w:ascii="Palatino Linotype" w:hAnsi="Palatino Linotype"/>
          <w:sz w:val="20"/>
          <w:szCs w:val="20"/>
        </w:rPr>
        <w:t>Licensed with the Assemblies of God</w:t>
      </w:r>
    </w:p>
    <w:p w:rsidR="00440C4B" w:rsidRPr="00440C4B" w:rsidRDefault="00440C4B" w:rsidP="00440C4B">
      <w:pPr>
        <w:pStyle w:val="SpaceAfter"/>
        <w:spacing w:line="276" w:lineRule="auto"/>
        <w:rPr>
          <w:rFonts w:ascii="Palatino Linotype" w:hAnsi="Palatino Linotype"/>
          <w:sz w:val="20"/>
          <w:szCs w:val="20"/>
        </w:rPr>
      </w:pPr>
    </w:p>
    <w:p w:rsidR="00351293" w:rsidRPr="00440C4B" w:rsidRDefault="00440C4B" w:rsidP="00440C4B">
      <w:pPr>
        <w:pStyle w:val="SectionHeading"/>
        <w:spacing w:before="0" w:after="0"/>
        <w:rPr>
          <w:rFonts w:ascii="Palatino Linotype" w:hAnsi="Palatino Linotype"/>
          <w:b/>
          <w:bCs/>
          <w:sz w:val="24"/>
          <w:szCs w:val="24"/>
        </w:rPr>
      </w:pPr>
      <w:r w:rsidRPr="00440C4B">
        <w:rPr>
          <w:rFonts w:ascii="Palatino Linotype" w:hAnsi="Palatino Linotype"/>
          <w:b/>
          <w:bCs/>
          <w:sz w:val="24"/>
          <w:szCs w:val="24"/>
        </w:rPr>
        <w:t>Personal Information</w:t>
      </w:r>
    </w:p>
    <w:p w:rsidR="00440C4B" w:rsidRPr="00440C4B" w:rsidRDefault="00440C4B" w:rsidP="00440C4B">
      <w:pPr>
        <w:spacing w:line="240" w:lineRule="auto"/>
        <w:ind w:left="288"/>
        <w:rPr>
          <w:rFonts w:ascii="Palatino Linotype" w:eastAsia="Times New Roman" w:hAnsi="Palatino Linotype" w:cs="Times New Roman"/>
          <w:sz w:val="20"/>
          <w:szCs w:val="20"/>
        </w:rPr>
      </w:pPr>
      <w:r w:rsidRPr="00440C4B">
        <w:rPr>
          <w:rFonts w:ascii="Palatino Linotype" w:eastAsia="Times New Roman" w:hAnsi="Palatino Linotype" w:cs="Arial"/>
          <w:color w:val="333333"/>
          <w:sz w:val="20"/>
          <w:szCs w:val="20"/>
        </w:rPr>
        <w:t xml:space="preserve">I am a husband to a great wife, </w:t>
      </w:r>
      <w:r w:rsidRPr="00440C4B">
        <w:rPr>
          <w:rFonts w:ascii="Palatino Linotype" w:eastAsia="Times New Roman" w:hAnsi="Palatino Linotype" w:cs="Arial"/>
          <w:color w:val="333333"/>
          <w:sz w:val="20"/>
          <w:szCs w:val="20"/>
          <w:bdr w:val="none" w:sz="0" w:space="0" w:color="auto" w:frame="1"/>
        </w:rPr>
        <w:t>LeQuitsha</w:t>
      </w:r>
      <w:r w:rsidRPr="00440C4B">
        <w:rPr>
          <w:rFonts w:ascii="Palatino Linotype" w:eastAsia="Times New Roman" w:hAnsi="Palatino Linotype" w:cs="Arial"/>
          <w:color w:val="333333"/>
          <w:sz w:val="20"/>
          <w:szCs w:val="20"/>
        </w:rPr>
        <w:t>, and father of two beautiful children, Ezra and Noelle. I love education; both the process of learning something new for myself and the transmission of that knowledge to someone else. I am currently in my Master of Arts in Biblical Studies program with an emphasis on Biblical Languages. After graduation I hope to then pursue a Doctorate in ancient Near Eastern Studies.</w:t>
      </w:r>
    </w:p>
    <w:sectPr w:rsidR="00440C4B" w:rsidRPr="00440C4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666E" w:rsidRDefault="0067666E">
      <w:pPr>
        <w:spacing w:line="240" w:lineRule="auto"/>
      </w:pPr>
      <w:r>
        <w:separator/>
      </w:r>
    </w:p>
  </w:endnote>
  <w:endnote w:type="continuationSeparator" w:id="0">
    <w:p w:rsidR="0067666E" w:rsidRDefault="00676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2342" w:rsidRDefault="0033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2342" w:rsidRDefault="0033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2342" w:rsidRDefault="0033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666E" w:rsidRDefault="0067666E">
      <w:pPr>
        <w:spacing w:line="240" w:lineRule="auto"/>
      </w:pPr>
      <w:r>
        <w:separator/>
      </w:r>
    </w:p>
  </w:footnote>
  <w:footnote w:type="continuationSeparator" w:id="0">
    <w:p w:rsidR="0067666E" w:rsidRDefault="00676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2342" w:rsidRDefault="0033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1293" w:rsidRDefault="0067666E">
    <w:pPr>
      <w:pStyle w:val="YourName"/>
    </w:pPr>
    <w:sdt>
      <w:sdtPr>
        <w:alias w:val="Your name:"/>
        <w:tag w:val="Your name:"/>
        <w:id w:val="1763177383"/>
        <w:placeholder>
          <w:docPart w:val="B698B86F7F69D54DBE4B9B68EF020AF3"/>
        </w:placeholder>
        <w:dataBinding w:prefixMappings="xmlns:ns0='http://schemas.openxmlformats.org/package/2006/metadata/core-properties' xmlns:ns1='http://purl.org/dc/elements/1.1/'" w:xpath="/ns0:coreProperties[1]/ns1:creator[1]" w:storeItemID="{6C3C8BC8-F283-45AE-878A-BAB7291924A1}"/>
        <w15:appearance w15:val="hidden"/>
        <w:text/>
      </w:sdtPr>
      <w:sdtEndPr/>
      <w:sdtContent>
        <w:r w:rsidR="00E8275A">
          <w:t>Christopher A. Warren</w:t>
        </w:r>
      </w:sdtContent>
    </w:sdt>
    <w:r w:rsidR="00115D44">
      <w:tab/>
      <w:t xml:space="preserve">Page </w:t>
    </w:r>
    <w:r w:rsidR="00115D44">
      <w:rPr>
        <w:noProof/>
      </w:rPr>
      <w:fldChar w:fldCharType="begin"/>
    </w:r>
    <w:r w:rsidR="00115D44">
      <w:rPr>
        <w:noProof/>
      </w:rPr>
      <w:instrText xml:space="preserve"> PAGE   \* MERGEFORMAT </w:instrText>
    </w:r>
    <w:r w:rsidR="00115D44">
      <w:rPr>
        <w:noProof/>
      </w:rPr>
      <w:fldChar w:fldCharType="separate"/>
    </w:r>
    <w:r w:rsidR="00992C80">
      <w:rPr>
        <w:noProof/>
      </w:rPr>
      <w:t>2</w:t>
    </w:r>
    <w:r w:rsidR="00115D4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2342" w:rsidRDefault="0033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7103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EB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4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871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AE6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E3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EAC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83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E8EC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9EF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CC287A"/>
    <w:multiLevelType w:val="multilevel"/>
    <w:tmpl w:val="3B68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5A"/>
    <w:rsid w:val="00032A20"/>
    <w:rsid w:val="000473E6"/>
    <w:rsid w:val="000D5D58"/>
    <w:rsid w:val="00115D44"/>
    <w:rsid w:val="001219C5"/>
    <w:rsid w:val="001366D7"/>
    <w:rsid w:val="001E6FD8"/>
    <w:rsid w:val="00332342"/>
    <w:rsid w:val="00351293"/>
    <w:rsid w:val="00394CA0"/>
    <w:rsid w:val="00440C4B"/>
    <w:rsid w:val="004C0619"/>
    <w:rsid w:val="005370C9"/>
    <w:rsid w:val="005B5E8B"/>
    <w:rsid w:val="006243F7"/>
    <w:rsid w:val="0067666E"/>
    <w:rsid w:val="006D3943"/>
    <w:rsid w:val="00740ED8"/>
    <w:rsid w:val="00823B8D"/>
    <w:rsid w:val="00847465"/>
    <w:rsid w:val="00872BDD"/>
    <w:rsid w:val="00880E44"/>
    <w:rsid w:val="008C3BBE"/>
    <w:rsid w:val="0096494E"/>
    <w:rsid w:val="00992C80"/>
    <w:rsid w:val="00B5475F"/>
    <w:rsid w:val="00B70E24"/>
    <w:rsid w:val="00BF6A8E"/>
    <w:rsid w:val="00C72945"/>
    <w:rsid w:val="00CC1A5B"/>
    <w:rsid w:val="00E8275A"/>
    <w:rsid w:val="00EF31B1"/>
    <w:rsid w:val="00F6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BBE6AB"/>
  <w15:docId w15:val="{B3CD0F81-2429-3F42-BD31-D81EBBA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semiHidden="1" w:uiPriority="4"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qFormat="1"/>
    <w:lsdException w:name="List Continue 2" w:semiHidden="1" w:uiPriority="1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8E"/>
    <w:pPr>
      <w:spacing w:after="0" w:line="264" w:lineRule="auto"/>
    </w:pPr>
    <w:rPr>
      <w:sz w:val="16"/>
    </w:rPr>
  </w:style>
  <w:style w:type="paragraph" w:styleId="Heading1">
    <w:name w:val="heading 1"/>
    <w:basedOn w:val="Normal"/>
    <w:next w:val="Normal"/>
    <w:link w:val="Heading1Char"/>
    <w:uiPriority w:val="9"/>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9"/>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9"/>
    <w:semiHidden/>
    <w:unhideWhenUsed/>
    <w:qFormat/>
    <w:pPr>
      <w:ind w:left="288"/>
      <w:outlineLvl w:val="2"/>
    </w:pPr>
    <w:rPr>
      <w:i/>
    </w:rPr>
  </w:style>
  <w:style w:type="paragraph" w:styleId="Heading4">
    <w:name w:val="heading 4"/>
    <w:basedOn w:val="Normal"/>
    <w:next w:val="Normal"/>
    <w:link w:val="Heading4Char"/>
    <w:uiPriority w:val="9"/>
    <w:semiHidden/>
    <w:unhideWhenUsed/>
    <w:qFormat/>
    <w:rsid w:val="00BF6A8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F6A8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BF6A8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6A8E"/>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F6A8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2945"/>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9"/>
    <w:semiHidden/>
    <w:rsid w:val="00C72945"/>
    <w:rPr>
      <w:caps/>
      <w:color w:val="000000" w:themeColor="text1"/>
      <w:spacing w:val="10"/>
      <w:sz w:val="16"/>
    </w:rPr>
  </w:style>
  <w:style w:type="character" w:customStyle="1" w:styleId="Heading3Char">
    <w:name w:val="Heading 3 Char"/>
    <w:basedOn w:val="DefaultParagraphFont"/>
    <w:link w:val="Heading3"/>
    <w:uiPriority w:val="9"/>
    <w:semiHidden/>
    <w:rsid w:val="00C72945"/>
    <w:rPr>
      <w:i/>
      <w:sz w:val="16"/>
    </w:rPr>
  </w:style>
  <w:style w:type="paragraph" w:customStyle="1" w:styleId="JobTitle">
    <w:name w:val="Job Title"/>
    <w:basedOn w:val="Normal"/>
    <w:link w:val="JobTitleChar"/>
    <w:uiPriority w:val="2"/>
    <w:qFormat/>
    <w:pPr>
      <w:tabs>
        <w:tab w:val="left" w:pos="7560"/>
      </w:tabs>
      <w:ind w:left="288"/>
    </w:pPr>
    <w:rPr>
      <w:b/>
    </w:rPr>
  </w:style>
  <w:style w:type="character" w:customStyle="1" w:styleId="JobTitleChar">
    <w:name w:val="Job Title Char"/>
    <w:basedOn w:val="DefaultParagraphFont"/>
    <w:link w:val="JobTitle"/>
    <w:uiPriority w:val="2"/>
    <w:rsid w:val="00C72945"/>
    <w:rPr>
      <w:b/>
      <w:sz w:val="16"/>
    </w:rPr>
  </w:style>
  <w:style w:type="paragraph" w:customStyle="1" w:styleId="ContactInformation">
    <w:name w:val="Contact Information"/>
    <w:basedOn w:val="Normal"/>
    <w:uiPriority w:val="1"/>
    <w:qFormat/>
    <w:pPr>
      <w:spacing w:after="400"/>
      <w:ind w:left="288"/>
    </w:pPr>
  </w:style>
  <w:style w:type="paragraph" w:customStyle="1" w:styleId="NormalBodyText">
    <w:name w:val="Normal Body Text"/>
    <w:basedOn w:val="Normal"/>
    <w:uiPriority w:val="2"/>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uiPriority w:val="2"/>
    <w:qFormat/>
    <w:pPr>
      <w:ind w:left="288"/>
    </w:pPr>
  </w:style>
  <w:style w:type="paragraph" w:customStyle="1" w:styleId="SpaceAfter">
    <w:name w:val="Space After"/>
    <w:basedOn w:val="Normal"/>
    <w:uiPriority w:val="2"/>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uiPriority w:val="3"/>
    <w:qFormat/>
    <w:pPr>
      <w:tabs>
        <w:tab w:val="left" w:pos="7560"/>
      </w:tabs>
      <w:spacing w:after="160"/>
      <w:ind w:left="288"/>
    </w:pPr>
  </w:style>
  <w:style w:type="paragraph" w:customStyle="1" w:styleId="SectionHeading">
    <w:name w:val="Section Heading"/>
    <w:basedOn w:val="Normal"/>
    <w:uiPriority w:val="1"/>
    <w:qFormat/>
    <w:pPr>
      <w:spacing w:before="240" w:after="40"/>
      <w:outlineLvl w:val="1"/>
    </w:pPr>
    <w:rPr>
      <w:caps/>
      <w:color w:val="000000" w:themeColor="text1"/>
      <w:spacing w:val="10"/>
    </w:rPr>
  </w:style>
  <w:style w:type="paragraph" w:customStyle="1" w:styleId="ItalicHeading">
    <w:name w:val="Italic Heading"/>
    <w:basedOn w:val="Normal"/>
    <w:uiPriority w:val="3"/>
    <w:qFormat/>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paragraph" w:styleId="BlockText">
    <w:name w:val="Block Text"/>
    <w:basedOn w:val="Normal"/>
    <w:uiPriority w:val="3"/>
    <w:semiHidden/>
    <w:unhideWhenUsed/>
    <w:qFormat/>
    <w:rsid w:val="00BF6A8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character" w:customStyle="1" w:styleId="Heading4Char">
    <w:name w:val="Heading 4 Char"/>
    <w:basedOn w:val="DefaultParagraphFont"/>
    <w:link w:val="Heading4"/>
    <w:uiPriority w:val="9"/>
    <w:semiHidden/>
    <w:rsid w:val="00BF6A8E"/>
    <w:rPr>
      <w:rFonts w:asciiTheme="majorHAnsi" w:eastAsiaTheme="majorEastAsia" w:hAnsiTheme="majorHAnsi" w:cstheme="majorBidi"/>
      <w:i/>
      <w:iCs/>
      <w:color w:val="365F91" w:themeColor="accent1" w:themeShade="BF"/>
      <w:sz w:val="16"/>
    </w:rPr>
  </w:style>
  <w:style w:type="character" w:customStyle="1" w:styleId="Heading5Char">
    <w:name w:val="Heading 5 Char"/>
    <w:basedOn w:val="DefaultParagraphFont"/>
    <w:link w:val="Heading5"/>
    <w:uiPriority w:val="9"/>
    <w:semiHidden/>
    <w:rsid w:val="00BF6A8E"/>
    <w:rPr>
      <w:rFonts w:asciiTheme="majorHAnsi" w:eastAsiaTheme="majorEastAsia" w:hAnsiTheme="majorHAnsi" w:cstheme="majorBidi"/>
      <w:color w:val="365F91" w:themeColor="accent1" w:themeShade="BF"/>
      <w:sz w:val="16"/>
    </w:rPr>
  </w:style>
  <w:style w:type="character" w:customStyle="1" w:styleId="Heading7Char">
    <w:name w:val="Heading 7 Char"/>
    <w:basedOn w:val="DefaultParagraphFont"/>
    <w:link w:val="Heading7"/>
    <w:uiPriority w:val="9"/>
    <w:semiHidden/>
    <w:rsid w:val="00BF6A8E"/>
    <w:rPr>
      <w:rFonts w:asciiTheme="majorHAnsi" w:eastAsiaTheme="majorEastAsia" w:hAnsiTheme="majorHAnsi" w:cstheme="majorBidi"/>
      <w:i/>
      <w:iCs/>
      <w:color w:val="243F60" w:themeColor="accent1" w:themeShade="7F"/>
      <w:sz w:val="16"/>
    </w:rPr>
  </w:style>
  <w:style w:type="character" w:customStyle="1" w:styleId="Heading8Char">
    <w:name w:val="Heading 8 Char"/>
    <w:basedOn w:val="DefaultParagraphFont"/>
    <w:link w:val="Heading8"/>
    <w:uiPriority w:val="9"/>
    <w:semiHidden/>
    <w:rsid w:val="00BF6A8E"/>
    <w:rPr>
      <w:rFonts w:asciiTheme="majorHAnsi" w:eastAsiaTheme="majorEastAsia" w:hAnsiTheme="majorHAnsi" w:cstheme="majorBidi"/>
      <w:color w:val="272727" w:themeColor="text1" w:themeTint="D8"/>
      <w:sz w:val="16"/>
      <w:szCs w:val="21"/>
    </w:rPr>
  </w:style>
  <w:style w:type="character" w:customStyle="1" w:styleId="Heading9Char">
    <w:name w:val="Heading 9 Char"/>
    <w:basedOn w:val="DefaultParagraphFont"/>
    <w:link w:val="Heading9"/>
    <w:uiPriority w:val="9"/>
    <w:semiHidden/>
    <w:rsid w:val="00BF6A8E"/>
    <w:rPr>
      <w:rFonts w:asciiTheme="majorHAnsi" w:eastAsiaTheme="majorEastAsia" w:hAnsiTheme="majorHAnsi" w:cstheme="majorBidi"/>
      <w:i/>
      <w:iCs/>
      <w:color w:val="272727" w:themeColor="text1" w:themeTint="D8"/>
      <w:sz w:val="16"/>
      <w:szCs w:val="21"/>
    </w:rPr>
  </w:style>
  <w:style w:type="character" w:styleId="IntenseEmphasis">
    <w:name w:val="Intense Emphasis"/>
    <w:basedOn w:val="DefaultParagraphFont"/>
    <w:uiPriority w:val="21"/>
    <w:semiHidden/>
    <w:unhideWhenUsed/>
    <w:qFormat/>
    <w:rsid w:val="00BF6A8E"/>
    <w:rPr>
      <w:i/>
      <w:iCs/>
      <w:color w:val="365F91" w:themeColor="accent1" w:themeShade="BF"/>
    </w:rPr>
  </w:style>
  <w:style w:type="paragraph" w:styleId="IntenseQuote">
    <w:name w:val="Intense Quote"/>
    <w:basedOn w:val="Normal"/>
    <w:next w:val="Normal"/>
    <w:link w:val="IntenseQuoteChar"/>
    <w:uiPriority w:val="30"/>
    <w:semiHidden/>
    <w:unhideWhenUsed/>
    <w:qFormat/>
    <w:rsid w:val="00BF6A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BF6A8E"/>
    <w:rPr>
      <w:i/>
      <w:iCs/>
      <w:color w:val="365F91" w:themeColor="accent1" w:themeShade="BF"/>
      <w:sz w:val="16"/>
    </w:rPr>
  </w:style>
  <w:style w:type="character" w:styleId="IntenseReference">
    <w:name w:val="Intense Reference"/>
    <w:basedOn w:val="DefaultParagraphFont"/>
    <w:uiPriority w:val="32"/>
    <w:semiHidden/>
    <w:unhideWhenUsed/>
    <w:qFormat/>
    <w:rsid w:val="00BF6A8E"/>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BF6A8E"/>
    <w:rPr>
      <w:color w:val="595959" w:themeColor="text1" w:themeTint="A6"/>
      <w:shd w:val="clear" w:color="auto" w:fill="E1DFDD"/>
    </w:rPr>
  </w:style>
  <w:style w:type="character" w:styleId="Hyperlink">
    <w:name w:val="Hyperlink"/>
    <w:basedOn w:val="DefaultParagraphFont"/>
    <w:uiPriority w:val="99"/>
    <w:unhideWhenUsed/>
    <w:rsid w:val="00E8275A"/>
    <w:rPr>
      <w:color w:val="0000FF" w:themeColor="hyperlink"/>
      <w:u w:val="single"/>
    </w:rPr>
  </w:style>
  <w:style w:type="character" w:styleId="UnresolvedMention">
    <w:name w:val="Unresolved Mention"/>
    <w:basedOn w:val="DefaultParagraphFont"/>
    <w:uiPriority w:val="99"/>
    <w:semiHidden/>
    <w:unhideWhenUsed/>
    <w:rsid w:val="00E8275A"/>
    <w:rPr>
      <w:color w:val="605E5C"/>
      <w:shd w:val="clear" w:color="auto" w:fill="E1DFDD"/>
    </w:rPr>
  </w:style>
  <w:style w:type="character" w:customStyle="1" w:styleId="badword">
    <w:name w:val="badword"/>
    <w:basedOn w:val="DefaultParagraphFont"/>
    <w:rsid w:val="00880E44"/>
  </w:style>
  <w:style w:type="paragraph" w:customStyle="1" w:styleId="public-draftstyledefault-unorderedlistitem">
    <w:name w:val="public-draftstyledefault-unorderedlistitem"/>
    <w:basedOn w:val="Normal"/>
    <w:rsid w:val="00880E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782481">
      <w:bodyDiv w:val="1"/>
      <w:marLeft w:val="0"/>
      <w:marRight w:val="0"/>
      <w:marTop w:val="0"/>
      <w:marBottom w:val="0"/>
      <w:divBdr>
        <w:top w:val="none" w:sz="0" w:space="0" w:color="auto"/>
        <w:left w:val="none" w:sz="0" w:space="0" w:color="auto"/>
        <w:bottom w:val="none" w:sz="0" w:space="0" w:color="auto"/>
        <w:right w:val="none" w:sz="0" w:space="0" w:color="auto"/>
      </w:divBdr>
    </w:div>
    <w:div w:id="728723892">
      <w:bodyDiv w:val="1"/>
      <w:marLeft w:val="0"/>
      <w:marRight w:val="0"/>
      <w:marTop w:val="0"/>
      <w:marBottom w:val="0"/>
      <w:divBdr>
        <w:top w:val="none" w:sz="0" w:space="0" w:color="auto"/>
        <w:left w:val="none" w:sz="0" w:space="0" w:color="auto"/>
        <w:bottom w:val="none" w:sz="0" w:space="0" w:color="auto"/>
        <w:right w:val="none" w:sz="0" w:space="0" w:color="auto"/>
      </w:divBdr>
      <w:divsChild>
        <w:div w:id="1528181283">
          <w:marLeft w:val="0"/>
          <w:marRight w:val="0"/>
          <w:marTop w:val="0"/>
          <w:marBottom w:val="0"/>
          <w:divBdr>
            <w:top w:val="none" w:sz="0" w:space="0" w:color="auto"/>
            <w:left w:val="none" w:sz="0" w:space="0" w:color="auto"/>
            <w:bottom w:val="none" w:sz="0" w:space="0" w:color="auto"/>
            <w:right w:val="none" w:sz="0" w:space="0" w:color="auto"/>
          </w:divBdr>
        </w:div>
        <w:div w:id="61609590">
          <w:marLeft w:val="0"/>
          <w:marRight w:val="0"/>
          <w:marTop w:val="0"/>
          <w:marBottom w:val="0"/>
          <w:divBdr>
            <w:top w:val="none" w:sz="0" w:space="0" w:color="auto"/>
            <w:left w:val="none" w:sz="0" w:space="0" w:color="auto"/>
            <w:bottom w:val="none" w:sz="0" w:space="0" w:color="auto"/>
            <w:right w:val="none" w:sz="0" w:space="0" w:color="auto"/>
          </w:divBdr>
        </w:div>
        <w:div w:id="1007290895">
          <w:marLeft w:val="0"/>
          <w:marRight w:val="0"/>
          <w:marTop w:val="0"/>
          <w:marBottom w:val="0"/>
          <w:divBdr>
            <w:top w:val="none" w:sz="0" w:space="0" w:color="auto"/>
            <w:left w:val="none" w:sz="0" w:space="0" w:color="auto"/>
            <w:bottom w:val="none" w:sz="0" w:space="0" w:color="auto"/>
            <w:right w:val="none" w:sz="0" w:space="0" w:color="auto"/>
          </w:divBdr>
        </w:div>
        <w:div w:id="1781798368">
          <w:marLeft w:val="0"/>
          <w:marRight w:val="0"/>
          <w:marTop w:val="0"/>
          <w:marBottom w:val="0"/>
          <w:divBdr>
            <w:top w:val="none" w:sz="0" w:space="0" w:color="auto"/>
            <w:left w:val="none" w:sz="0" w:space="0" w:color="auto"/>
            <w:bottom w:val="none" w:sz="0" w:space="0" w:color="auto"/>
            <w:right w:val="none" w:sz="0" w:space="0" w:color="auto"/>
          </w:divBdr>
        </w:div>
        <w:div w:id="1046880551">
          <w:marLeft w:val="0"/>
          <w:marRight w:val="0"/>
          <w:marTop w:val="0"/>
          <w:marBottom w:val="0"/>
          <w:divBdr>
            <w:top w:val="none" w:sz="0" w:space="0" w:color="auto"/>
            <w:left w:val="none" w:sz="0" w:space="0" w:color="auto"/>
            <w:bottom w:val="none" w:sz="0" w:space="0" w:color="auto"/>
            <w:right w:val="none" w:sz="0" w:space="0" w:color="auto"/>
          </w:divBdr>
        </w:div>
        <w:div w:id="1425954093">
          <w:marLeft w:val="0"/>
          <w:marRight w:val="0"/>
          <w:marTop w:val="0"/>
          <w:marBottom w:val="0"/>
          <w:divBdr>
            <w:top w:val="none" w:sz="0" w:space="0" w:color="auto"/>
            <w:left w:val="none" w:sz="0" w:space="0" w:color="auto"/>
            <w:bottom w:val="none" w:sz="0" w:space="0" w:color="auto"/>
            <w:right w:val="none" w:sz="0" w:space="0" w:color="auto"/>
          </w:divBdr>
        </w:div>
        <w:div w:id="1042291141">
          <w:marLeft w:val="0"/>
          <w:marRight w:val="0"/>
          <w:marTop w:val="0"/>
          <w:marBottom w:val="0"/>
          <w:divBdr>
            <w:top w:val="none" w:sz="0" w:space="0" w:color="auto"/>
            <w:left w:val="none" w:sz="0" w:space="0" w:color="auto"/>
            <w:bottom w:val="none" w:sz="0" w:space="0" w:color="auto"/>
            <w:right w:val="none" w:sz="0" w:space="0" w:color="auto"/>
          </w:divBdr>
        </w:div>
      </w:divsChild>
    </w:div>
    <w:div w:id="760882062">
      <w:bodyDiv w:val="1"/>
      <w:marLeft w:val="0"/>
      <w:marRight w:val="0"/>
      <w:marTop w:val="0"/>
      <w:marBottom w:val="0"/>
      <w:divBdr>
        <w:top w:val="none" w:sz="0" w:space="0" w:color="auto"/>
        <w:left w:val="none" w:sz="0" w:space="0" w:color="auto"/>
        <w:bottom w:val="none" w:sz="0" w:space="0" w:color="auto"/>
        <w:right w:val="none" w:sz="0" w:space="0" w:color="auto"/>
      </w:divBdr>
    </w:div>
    <w:div w:id="835732493">
      <w:bodyDiv w:val="1"/>
      <w:marLeft w:val="0"/>
      <w:marRight w:val="0"/>
      <w:marTop w:val="0"/>
      <w:marBottom w:val="0"/>
      <w:divBdr>
        <w:top w:val="none" w:sz="0" w:space="0" w:color="auto"/>
        <w:left w:val="none" w:sz="0" w:space="0" w:color="auto"/>
        <w:bottom w:val="none" w:sz="0" w:space="0" w:color="auto"/>
        <w:right w:val="none" w:sz="0" w:space="0" w:color="auto"/>
      </w:divBdr>
      <w:divsChild>
        <w:div w:id="226309299">
          <w:marLeft w:val="0"/>
          <w:marRight w:val="0"/>
          <w:marTop w:val="0"/>
          <w:marBottom w:val="0"/>
          <w:divBdr>
            <w:top w:val="none" w:sz="0" w:space="0" w:color="auto"/>
            <w:left w:val="none" w:sz="0" w:space="0" w:color="auto"/>
            <w:bottom w:val="none" w:sz="0" w:space="0" w:color="auto"/>
            <w:right w:val="none" w:sz="0" w:space="0" w:color="auto"/>
          </w:divBdr>
        </w:div>
        <w:div w:id="1263076430">
          <w:marLeft w:val="0"/>
          <w:marRight w:val="0"/>
          <w:marTop w:val="0"/>
          <w:marBottom w:val="0"/>
          <w:divBdr>
            <w:top w:val="none" w:sz="0" w:space="0" w:color="auto"/>
            <w:left w:val="none" w:sz="0" w:space="0" w:color="auto"/>
            <w:bottom w:val="none" w:sz="0" w:space="0" w:color="auto"/>
            <w:right w:val="none" w:sz="0" w:space="0" w:color="auto"/>
          </w:divBdr>
        </w:div>
      </w:divsChild>
    </w:div>
    <w:div w:id="1127896991">
      <w:bodyDiv w:val="1"/>
      <w:marLeft w:val="0"/>
      <w:marRight w:val="0"/>
      <w:marTop w:val="0"/>
      <w:marBottom w:val="0"/>
      <w:divBdr>
        <w:top w:val="none" w:sz="0" w:space="0" w:color="auto"/>
        <w:left w:val="none" w:sz="0" w:space="0" w:color="auto"/>
        <w:bottom w:val="none" w:sz="0" w:space="0" w:color="auto"/>
        <w:right w:val="none" w:sz="0" w:space="0" w:color="auto"/>
      </w:divBdr>
    </w:div>
    <w:div w:id="1221018676">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20213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amwarren/Library/Containers/com.microsoft.Word/Data/Library/Application%20Support/Microsoft/Office/16.0/DTS/Search/%7b1222F232-9398-724A-B00F-19D3F16F5E04%7dtf1016955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6E492F40753B468C5E4DF78AEC2F7E"/>
        <w:category>
          <w:name w:val="General"/>
          <w:gallery w:val="placeholder"/>
        </w:category>
        <w:types>
          <w:type w:val="bbPlcHdr"/>
        </w:types>
        <w:behaviors>
          <w:behavior w:val="content"/>
        </w:behaviors>
        <w:guid w:val="{21A2BC3E-CC06-9E44-90E6-7E29CCA978EA}"/>
      </w:docPartPr>
      <w:docPartBody>
        <w:p w:rsidR="00000000" w:rsidRDefault="00AE7026">
          <w:pPr>
            <w:pStyle w:val="3B6E492F40753B468C5E4DF78AEC2F7E"/>
          </w:pPr>
          <w:r>
            <w:t>your name</w:t>
          </w:r>
        </w:p>
      </w:docPartBody>
    </w:docPart>
    <w:docPart>
      <w:docPartPr>
        <w:name w:val="E1E6F8A66047A741BC4A4284C5DEDDEE"/>
        <w:category>
          <w:name w:val="General"/>
          <w:gallery w:val="placeholder"/>
        </w:category>
        <w:types>
          <w:type w:val="bbPlcHdr"/>
        </w:types>
        <w:behaviors>
          <w:behavior w:val="content"/>
        </w:behaviors>
        <w:guid w:val="{D4F0C5F7-5393-5747-9D87-03EF1131F9E9}"/>
      </w:docPartPr>
      <w:docPartBody>
        <w:p w:rsidR="00000000" w:rsidRDefault="00AE7026">
          <w:pPr>
            <w:pStyle w:val="E1E6F8A66047A741BC4A4284C5DEDDEE"/>
          </w:pPr>
          <w:r>
            <w:t>|</w:t>
          </w:r>
        </w:p>
      </w:docPartBody>
    </w:docPart>
    <w:docPart>
      <w:docPartPr>
        <w:name w:val="4309FC973320DC43B0894C495227513D"/>
        <w:category>
          <w:name w:val="General"/>
          <w:gallery w:val="placeholder"/>
        </w:category>
        <w:types>
          <w:type w:val="bbPlcHdr"/>
        </w:types>
        <w:behaviors>
          <w:behavior w:val="content"/>
        </w:behaviors>
        <w:guid w:val="{32C7E62A-59D0-304B-8E1D-28B76F495C6F}"/>
      </w:docPartPr>
      <w:docPartBody>
        <w:p w:rsidR="00000000" w:rsidRDefault="00AE7026">
          <w:pPr>
            <w:pStyle w:val="4309FC973320DC43B0894C495227513D"/>
          </w:pPr>
          <w:r>
            <w:t>|</w:t>
          </w:r>
        </w:p>
      </w:docPartBody>
    </w:docPart>
    <w:docPart>
      <w:docPartPr>
        <w:name w:val="9A6D36EA57AA3E4BA7E056D4A63D73C7"/>
        <w:category>
          <w:name w:val="General"/>
          <w:gallery w:val="placeholder"/>
        </w:category>
        <w:types>
          <w:type w:val="bbPlcHdr"/>
        </w:types>
        <w:behaviors>
          <w:behavior w:val="content"/>
        </w:behaviors>
        <w:guid w:val="{7F9EFBA6-27F7-7444-B330-24DBB9161740}"/>
      </w:docPartPr>
      <w:docPartBody>
        <w:p w:rsidR="00000000" w:rsidRDefault="00AE7026">
          <w:pPr>
            <w:pStyle w:val="9A6D36EA57AA3E4BA7E056D4A63D73C7"/>
          </w:pPr>
          <w:r>
            <w:t>EDUCATION</w:t>
          </w:r>
        </w:p>
      </w:docPartBody>
    </w:docPart>
    <w:docPart>
      <w:docPartPr>
        <w:name w:val="DDE243CA7E617140B130724F140356C4"/>
        <w:category>
          <w:name w:val="General"/>
          <w:gallery w:val="placeholder"/>
        </w:category>
        <w:types>
          <w:type w:val="bbPlcHdr"/>
        </w:types>
        <w:behaviors>
          <w:behavior w:val="content"/>
        </w:behaviors>
        <w:guid w:val="{CE023B66-BB9B-0046-8B47-7E677FE8E434}"/>
      </w:docPartPr>
      <w:docPartBody>
        <w:p w:rsidR="00000000" w:rsidRDefault="00AE7026">
          <w:pPr>
            <w:pStyle w:val="DDE243CA7E617140B130724F140356C4"/>
          </w:pPr>
          <w:r>
            <w:t>TEACHING EXPERIENCE</w:t>
          </w:r>
        </w:p>
      </w:docPartBody>
    </w:docPart>
    <w:docPart>
      <w:docPartPr>
        <w:name w:val="B698B86F7F69D54DBE4B9B68EF020AF3"/>
        <w:category>
          <w:name w:val="General"/>
          <w:gallery w:val="placeholder"/>
        </w:category>
        <w:types>
          <w:type w:val="bbPlcHdr"/>
        </w:types>
        <w:behaviors>
          <w:behavior w:val="content"/>
        </w:behaviors>
        <w:guid w:val="{665F2458-B770-F045-A2D3-D1742530A377}"/>
      </w:docPartPr>
      <w:docPartBody>
        <w:p w:rsidR="00000000" w:rsidRDefault="00AE7026">
          <w:pPr>
            <w:pStyle w:val="B698B86F7F69D54DBE4B9B68EF020AF3"/>
          </w:pPr>
          <w:r>
            <w:t>“The Female Betrayed and Modern Media”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26"/>
    <w:rsid w:val="00AE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6E492F40753B468C5E4DF78AEC2F7E">
    <w:name w:val="3B6E492F40753B468C5E4DF78AEC2F7E"/>
  </w:style>
  <w:style w:type="paragraph" w:customStyle="1" w:styleId="C467DDD9869AAE4FA2B63FFA797C71AD">
    <w:name w:val="C467DDD9869AAE4FA2B63FFA797C71AD"/>
  </w:style>
  <w:style w:type="paragraph" w:customStyle="1" w:styleId="7B30B5CE286E8B449AD8D706BD37D3A3">
    <w:name w:val="7B30B5CE286E8B449AD8D706BD37D3A3"/>
  </w:style>
  <w:style w:type="paragraph" w:customStyle="1" w:styleId="E1E6F8A66047A741BC4A4284C5DEDDEE">
    <w:name w:val="E1E6F8A66047A741BC4A4284C5DEDDEE"/>
  </w:style>
  <w:style w:type="paragraph" w:customStyle="1" w:styleId="349E47FF3209C94DBED46ABF747988D9">
    <w:name w:val="349E47FF3209C94DBED46ABF747988D9"/>
  </w:style>
  <w:style w:type="paragraph" w:customStyle="1" w:styleId="4309FC973320DC43B0894C495227513D">
    <w:name w:val="4309FC973320DC43B0894C495227513D"/>
  </w:style>
  <w:style w:type="paragraph" w:customStyle="1" w:styleId="C920CE7474CA0B49BCE64D80F466FDC7">
    <w:name w:val="C920CE7474CA0B49BCE64D80F466FDC7"/>
  </w:style>
  <w:style w:type="paragraph" w:customStyle="1" w:styleId="9A6D36EA57AA3E4BA7E056D4A63D73C7">
    <w:name w:val="9A6D36EA57AA3E4BA7E056D4A63D73C7"/>
  </w:style>
  <w:style w:type="paragraph" w:customStyle="1" w:styleId="7D5E2D4AC6A0364A93A8FECE740664A0">
    <w:name w:val="7D5E2D4AC6A0364A93A8FECE740664A0"/>
  </w:style>
  <w:style w:type="paragraph" w:customStyle="1" w:styleId="11DC8D8D07BBB54291D4A23D35CC64EE">
    <w:name w:val="11DC8D8D07BBB54291D4A23D35CC64EE"/>
  </w:style>
  <w:style w:type="paragraph" w:customStyle="1" w:styleId="C1D0504F0605FC4EB6CEABFE9001AC7E">
    <w:name w:val="C1D0504F0605FC4EB6CEABFE9001AC7E"/>
  </w:style>
  <w:style w:type="paragraph" w:customStyle="1" w:styleId="8F6DB785C7F20B4FBD84198ABD8C4228">
    <w:name w:val="8F6DB785C7F20B4FBD84198ABD8C4228"/>
  </w:style>
  <w:style w:type="paragraph" w:customStyle="1" w:styleId="382918B44FB0B3459EF6448B038C8E37">
    <w:name w:val="382918B44FB0B3459EF6448B038C8E37"/>
  </w:style>
  <w:style w:type="paragraph" w:customStyle="1" w:styleId="046F33C8E8B12F489B9CEBDB835D0B9B">
    <w:name w:val="046F33C8E8B12F489B9CEBDB835D0B9B"/>
  </w:style>
  <w:style w:type="paragraph" w:customStyle="1" w:styleId="B648F24CA1492F4297702E013374E215">
    <w:name w:val="B648F24CA1492F4297702E013374E215"/>
  </w:style>
  <w:style w:type="paragraph" w:customStyle="1" w:styleId="EEFC4FC7D65E5C4F848FC9CFC95ED807">
    <w:name w:val="EEFC4FC7D65E5C4F848FC9CFC95ED807"/>
  </w:style>
  <w:style w:type="paragraph" w:customStyle="1" w:styleId="1970F6838344F946AD1B2C35650D933F">
    <w:name w:val="1970F6838344F946AD1B2C35650D933F"/>
  </w:style>
  <w:style w:type="paragraph" w:customStyle="1" w:styleId="EE022F64095E0C499B59DA6FA27229CF">
    <w:name w:val="EE022F64095E0C499B59DA6FA27229CF"/>
  </w:style>
  <w:style w:type="paragraph" w:customStyle="1" w:styleId="CE9815E402CEB44289742A66337E8662">
    <w:name w:val="CE9815E402CEB44289742A66337E8662"/>
  </w:style>
  <w:style w:type="paragraph" w:customStyle="1" w:styleId="A60D4B08CEC3104EAE54984E7C572F46">
    <w:name w:val="A60D4B08CEC3104EAE54984E7C572F46"/>
  </w:style>
  <w:style w:type="paragraph" w:customStyle="1" w:styleId="22D38F961B1C7348B2C984B8BD26A7D5">
    <w:name w:val="22D38F961B1C7348B2C984B8BD26A7D5"/>
  </w:style>
  <w:style w:type="paragraph" w:customStyle="1" w:styleId="C41B0B49D573C24899A052E83D19DD64">
    <w:name w:val="C41B0B49D573C24899A052E83D19DD64"/>
  </w:style>
  <w:style w:type="paragraph" w:customStyle="1" w:styleId="D26A47A5FE99BE49BB2A0E410B5EFF85">
    <w:name w:val="D26A47A5FE99BE49BB2A0E410B5EFF85"/>
  </w:style>
  <w:style w:type="paragraph" w:customStyle="1" w:styleId="45FCA88784041947A7F6C6FB93019F78">
    <w:name w:val="45FCA88784041947A7F6C6FB93019F78"/>
  </w:style>
  <w:style w:type="paragraph" w:customStyle="1" w:styleId="2255551F6BBA82458A4DFA1C1B1239B5">
    <w:name w:val="2255551F6BBA82458A4DFA1C1B1239B5"/>
  </w:style>
  <w:style w:type="paragraph" w:customStyle="1" w:styleId="1B4FBD69FB398B489D5713C26A50AD00">
    <w:name w:val="1B4FBD69FB398B489D5713C26A50AD00"/>
  </w:style>
  <w:style w:type="paragraph" w:customStyle="1" w:styleId="FC52C713C977CB4297C5B8B1D8736DA1">
    <w:name w:val="FC52C713C977CB4297C5B8B1D8736DA1"/>
  </w:style>
  <w:style w:type="paragraph" w:customStyle="1" w:styleId="08F99E853491284E9998C948C701C0EF">
    <w:name w:val="08F99E853491284E9998C948C701C0EF"/>
  </w:style>
  <w:style w:type="paragraph" w:customStyle="1" w:styleId="4FFD4B0D6F63C443B30B7AEEDA903C54">
    <w:name w:val="4FFD4B0D6F63C443B30B7AEEDA903C54"/>
  </w:style>
  <w:style w:type="paragraph" w:customStyle="1" w:styleId="4DDEAAB0F81974409B9B2023203D784C">
    <w:name w:val="4DDEAAB0F81974409B9B2023203D784C"/>
  </w:style>
  <w:style w:type="paragraph" w:customStyle="1" w:styleId="969BBE2475656D4DBBFF45CF37B35496">
    <w:name w:val="969BBE2475656D4DBBFF45CF37B35496"/>
  </w:style>
  <w:style w:type="paragraph" w:customStyle="1" w:styleId="5F79271E82F4C346913595E56CD03D3F">
    <w:name w:val="5F79271E82F4C346913595E56CD03D3F"/>
  </w:style>
  <w:style w:type="paragraph" w:customStyle="1" w:styleId="355203FF9D637C448C0AC607C0CA2770">
    <w:name w:val="355203FF9D637C448C0AC607C0CA2770"/>
  </w:style>
  <w:style w:type="paragraph" w:customStyle="1" w:styleId="A370E51E530E514FB0156A1E23042711">
    <w:name w:val="A370E51E530E514FB0156A1E23042711"/>
  </w:style>
  <w:style w:type="paragraph" w:customStyle="1" w:styleId="DDE243CA7E617140B130724F140356C4">
    <w:name w:val="DDE243CA7E617140B130724F140356C4"/>
  </w:style>
  <w:style w:type="paragraph" w:customStyle="1" w:styleId="800C5C5C4E8FEB48BA241281469FD0FF">
    <w:name w:val="800C5C5C4E8FEB48BA241281469FD0FF"/>
  </w:style>
  <w:style w:type="paragraph" w:customStyle="1" w:styleId="49FEB4F4C241D14397E6B2F0EBBC881E">
    <w:name w:val="49FEB4F4C241D14397E6B2F0EBBC881E"/>
  </w:style>
  <w:style w:type="paragraph" w:customStyle="1" w:styleId="3CB848FDF6E228469CDA726F30D79F94">
    <w:name w:val="3CB848FDF6E228469CDA726F30D79F94"/>
  </w:style>
  <w:style w:type="paragraph" w:customStyle="1" w:styleId="844816B35218AF469A71EE74C06833DB">
    <w:name w:val="844816B35218AF469A71EE74C06833DB"/>
  </w:style>
  <w:style w:type="paragraph" w:customStyle="1" w:styleId="77D6FE166BD14847ACAD6CE73B6C45EE">
    <w:name w:val="77D6FE166BD14847ACAD6CE73B6C45EE"/>
  </w:style>
  <w:style w:type="paragraph" w:customStyle="1" w:styleId="C73AB8055042FE4E996FAA0D98CEC230">
    <w:name w:val="C73AB8055042FE4E996FAA0D98CEC230"/>
  </w:style>
  <w:style w:type="paragraph" w:customStyle="1" w:styleId="66398F5C30F37F44A968A7DAB252C369">
    <w:name w:val="66398F5C30F37F44A968A7DAB252C369"/>
  </w:style>
  <w:style w:type="paragraph" w:customStyle="1" w:styleId="40A68F52C6F0CB45961276AC6AF1FB3A">
    <w:name w:val="40A68F52C6F0CB45961276AC6AF1FB3A"/>
  </w:style>
  <w:style w:type="paragraph" w:customStyle="1" w:styleId="84C3C3D5992E7944849EDAC865191123">
    <w:name w:val="84C3C3D5992E7944849EDAC865191123"/>
  </w:style>
  <w:style w:type="paragraph" w:customStyle="1" w:styleId="DB00CF7DB7008645B6A3532F56181E23">
    <w:name w:val="DB00CF7DB7008645B6A3532F56181E23"/>
  </w:style>
  <w:style w:type="paragraph" w:customStyle="1" w:styleId="40B50A88E85A1E4082E7962C9C64B7E8">
    <w:name w:val="40B50A88E85A1E4082E7962C9C64B7E8"/>
  </w:style>
  <w:style w:type="paragraph" w:customStyle="1" w:styleId="30A60AE0DBD1A24DBB8C43339C6D2667">
    <w:name w:val="30A60AE0DBD1A24DBB8C43339C6D2667"/>
  </w:style>
  <w:style w:type="paragraph" w:customStyle="1" w:styleId="2CCBE569F1F0D248BBFC1995A9DC1FA1">
    <w:name w:val="2CCBE569F1F0D248BBFC1995A9DC1FA1"/>
  </w:style>
  <w:style w:type="paragraph" w:customStyle="1" w:styleId="1200115F8CDEC243960BC645C4351C74">
    <w:name w:val="1200115F8CDEC243960BC645C4351C74"/>
  </w:style>
  <w:style w:type="paragraph" w:customStyle="1" w:styleId="8EFC4AC9C3EF1C4BBBB350BE78EBA5FE">
    <w:name w:val="8EFC4AC9C3EF1C4BBBB350BE78EBA5FE"/>
  </w:style>
  <w:style w:type="paragraph" w:customStyle="1" w:styleId="EB545CB76D42C740AFB2BDF845015F58">
    <w:name w:val="EB545CB76D42C740AFB2BDF845015F58"/>
  </w:style>
  <w:style w:type="paragraph" w:customStyle="1" w:styleId="6CB361ED04A6E34D8E6F56BFE25CFC16">
    <w:name w:val="6CB361ED04A6E34D8E6F56BFE25CFC16"/>
  </w:style>
  <w:style w:type="paragraph" w:customStyle="1" w:styleId="5F4CCB0C6717E64D838B465032829327">
    <w:name w:val="5F4CCB0C6717E64D838B465032829327"/>
  </w:style>
  <w:style w:type="paragraph" w:customStyle="1" w:styleId="207B1614E6B09E48A8B463F6430B8E13">
    <w:name w:val="207B1614E6B09E48A8B463F6430B8E13"/>
  </w:style>
  <w:style w:type="paragraph" w:customStyle="1" w:styleId="065433CF645C2C448FCFE2C9A67F98E2">
    <w:name w:val="065433CF645C2C448FCFE2C9A67F98E2"/>
  </w:style>
  <w:style w:type="paragraph" w:customStyle="1" w:styleId="CA9544D879238748AB11B38FBCDF096D">
    <w:name w:val="CA9544D879238748AB11B38FBCDF096D"/>
  </w:style>
  <w:style w:type="paragraph" w:customStyle="1" w:styleId="DC89CA562B2A5847A0B31D35336708CF">
    <w:name w:val="DC89CA562B2A5847A0B31D35336708CF"/>
  </w:style>
  <w:style w:type="paragraph" w:customStyle="1" w:styleId="25156CBB16269A46A084F437199554DE">
    <w:name w:val="25156CBB16269A46A084F437199554DE"/>
  </w:style>
  <w:style w:type="paragraph" w:customStyle="1" w:styleId="458BE043D4C4484CBB8E3B5617B96B8E">
    <w:name w:val="458BE043D4C4484CBB8E3B5617B96B8E"/>
  </w:style>
  <w:style w:type="paragraph" w:customStyle="1" w:styleId="9B31F56DC5DF134B9FA1D9589F0448AD">
    <w:name w:val="9B31F56DC5DF134B9FA1D9589F0448AD"/>
  </w:style>
  <w:style w:type="paragraph" w:customStyle="1" w:styleId="D09A12C563093C4D97C3F26E9F4425B7">
    <w:name w:val="D09A12C563093C4D97C3F26E9F4425B7"/>
  </w:style>
  <w:style w:type="paragraph" w:customStyle="1" w:styleId="9EDDA2DD261BFD438AAF9D6A7CC78349">
    <w:name w:val="9EDDA2DD261BFD438AAF9D6A7CC78349"/>
  </w:style>
  <w:style w:type="paragraph" w:customStyle="1" w:styleId="93E3E98F36E16040A7A591C8D6884D0F">
    <w:name w:val="93E3E98F36E16040A7A591C8D6884D0F"/>
  </w:style>
  <w:style w:type="paragraph" w:customStyle="1" w:styleId="969A06AAE24ECD4ABE027AB52245EA06">
    <w:name w:val="969A06AAE24ECD4ABE027AB52245EA06"/>
  </w:style>
  <w:style w:type="paragraph" w:customStyle="1" w:styleId="16358B15C914124A866EB07168B3724C">
    <w:name w:val="16358B15C914124A866EB07168B3724C"/>
  </w:style>
  <w:style w:type="paragraph" w:customStyle="1" w:styleId="BEA02CC0C424504CAB3F59397B9234B9">
    <w:name w:val="BEA02CC0C424504CAB3F59397B9234B9"/>
  </w:style>
  <w:style w:type="paragraph" w:customStyle="1" w:styleId="E757D9749C6E9A49A5C8D50D5484D127">
    <w:name w:val="E757D9749C6E9A49A5C8D50D5484D127"/>
  </w:style>
  <w:style w:type="paragraph" w:customStyle="1" w:styleId="ECC24CA913D5A340946A5A173E9A4B10">
    <w:name w:val="ECC24CA913D5A340946A5A173E9A4B10"/>
  </w:style>
  <w:style w:type="paragraph" w:customStyle="1" w:styleId="0F35D82502BF59409479AF81BB2E0D93">
    <w:name w:val="0F35D82502BF59409479AF81BB2E0D93"/>
  </w:style>
  <w:style w:type="paragraph" w:customStyle="1" w:styleId="3EF334C2A99DF34CBCBDE0D760A4067E">
    <w:name w:val="3EF334C2A99DF34CBCBDE0D760A4067E"/>
  </w:style>
  <w:style w:type="paragraph" w:customStyle="1" w:styleId="B68B39DFAB66B04B9DB9307D799065DE">
    <w:name w:val="B68B39DFAB66B04B9DB9307D799065DE"/>
  </w:style>
  <w:style w:type="paragraph" w:customStyle="1" w:styleId="CB30C00999DE8342B3F0BAA6A7CE5008">
    <w:name w:val="CB30C00999DE8342B3F0BAA6A7CE5008"/>
  </w:style>
  <w:style w:type="paragraph" w:customStyle="1" w:styleId="A7F911BABE95874F8AF3CEC9B1585D08">
    <w:name w:val="A7F911BABE95874F8AF3CEC9B1585D08"/>
  </w:style>
  <w:style w:type="paragraph" w:customStyle="1" w:styleId="BFADBD1827AD32408DD0F0641A6AA739">
    <w:name w:val="BFADBD1827AD32408DD0F0641A6AA739"/>
  </w:style>
  <w:style w:type="paragraph" w:customStyle="1" w:styleId="8433DB63F108A543830D25D8A6AB121E">
    <w:name w:val="8433DB63F108A543830D25D8A6AB121E"/>
  </w:style>
  <w:style w:type="paragraph" w:customStyle="1" w:styleId="B698B86F7F69D54DBE4B9B68EF020AF3">
    <w:name w:val="B698B86F7F69D54DBE4B9B68EF020AF3"/>
  </w:style>
  <w:style w:type="paragraph" w:customStyle="1" w:styleId="43BDEED67765C5409086531591D05C0F">
    <w:name w:val="43BDEED67765C5409086531591D05C0F"/>
  </w:style>
  <w:style w:type="paragraph" w:customStyle="1" w:styleId="2CC242F68AE537459C410BD4EAFB2D66">
    <w:name w:val="2CC242F68AE537459C410BD4EAFB2D66"/>
  </w:style>
  <w:style w:type="paragraph" w:customStyle="1" w:styleId="06171E7479DE764990C0FF5E850FD2E6">
    <w:name w:val="06171E7479DE764990C0FF5E850FD2E6"/>
  </w:style>
  <w:style w:type="paragraph" w:customStyle="1" w:styleId="934BD45D857F1E4BA391FF63A4DB6C0D">
    <w:name w:val="934BD45D857F1E4BA391FF63A4DB6C0D"/>
  </w:style>
  <w:style w:type="paragraph" w:customStyle="1" w:styleId="3A689511FFE8E846A7973287230816A3">
    <w:name w:val="3A689511FFE8E846A7973287230816A3"/>
  </w:style>
  <w:style w:type="paragraph" w:customStyle="1" w:styleId="71FB200C71335148AD01E94FFF4DB396">
    <w:name w:val="71FB200C71335148AD01E94FFF4DB396"/>
  </w:style>
  <w:style w:type="paragraph" w:customStyle="1" w:styleId="732B11F426A26A4F9007675A6B236BC8">
    <w:name w:val="732B11F426A26A4F9007675A6B236BC8"/>
  </w:style>
  <w:style w:type="paragraph" w:customStyle="1" w:styleId="8540EB5B37F286428717493396DC07DF">
    <w:name w:val="8540EB5B37F286428717493396DC07DF"/>
  </w:style>
  <w:style w:type="paragraph" w:customStyle="1" w:styleId="0F356C0646E0DC43B5A19EAA2790CD16">
    <w:name w:val="0F356C0646E0DC43B5A19EAA2790CD16"/>
  </w:style>
  <w:style w:type="paragraph" w:customStyle="1" w:styleId="EAA5B26F171B9C4CA737057DF0DEC2C0">
    <w:name w:val="EAA5B26F171B9C4CA737057DF0DEC2C0"/>
  </w:style>
  <w:style w:type="paragraph" w:customStyle="1" w:styleId="8C74974FD9DE8045BD4089A51FC24451">
    <w:name w:val="8C74974FD9DE8045BD4089A51FC24451"/>
  </w:style>
  <w:style w:type="paragraph" w:customStyle="1" w:styleId="2E14B7E33DEB76418F7C70F1C4BB66AA">
    <w:name w:val="2E14B7E33DEB76418F7C70F1C4BB66AA"/>
  </w:style>
  <w:style w:type="paragraph" w:customStyle="1" w:styleId="56DD855E05A2C3429C9BB7800923E613">
    <w:name w:val="56DD855E05A2C3429C9BB7800923E613"/>
  </w:style>
  <w:style w:type="paragraph" w:customStyle="1" w:styleId="350D6F74EFAD5B4CA65B75B37B9DF328">
    <w:name w:val="350D6F74EFAD5B4CA65B75B37B9DF328"/>
  </w:style>
  <w:style w:type="paragraph" w:customStyle="1" w:styleId="8BE0495BCEE6D2478B15DE5AC358CE5B">
    <w:name w:val="8BE0495BCEE6D2478B15DE5AC358CE5B"/>
  </w:style>
  <w:style w:type="paragraph" w:customStyle="1" w:styleId="EEE5587F69A5F64FBD13233C5E1A23D2">
    <w:name w:val="EEE5587F69A5F64FBD13233C5E1A2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Curriculum vitae.dotx</Template>
  <TotalTime>39</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Christopher A. Warren</dc:creator>
  <cp:keywords/>
  <cp:lastModifiedBy>Adam Warren</cp:lastModifiedBy>
  <cp:revision>1</cp:revision>
  <cp:lastPrinted>2006-08-01T17:47:00Z</cp:lastPrinted>
  <dcterms:created xsi:type="dcterms:W3CDTF">2020-10-05T04:19:00Z</dcterms:created>
  <dcterms:modified xsi:type="dcterms:W3CDTF">2020-10-05T05:00:00Z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